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97" w:rsidRPr="00212C3D" w:rsidRDefault="00001E97" w:rsidP="00CF3952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1676400" cy="6671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PRISE AMERIC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53" cy="66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E97" w:rsidRPr="00212C3D" w:rsidRDefault="00001E97" w:rsidP="00CF3952">
      <w:pPr>
        <w:spacing w:line="240" w:lineRule="auto"/>
        <w:jc w:val="center"/>
        <w:rPr>
          <w:rFonts w:ascii="Arial Narrow" w:hAnsi="Arial Narrow"/>
          <w:sz w:val="36"/>
          <w:szCs w:val="36"/>
        </w:rPr>
      </w:pPr>
      <w:r w:rsidRPr="00212C3D">
        <w:rPr>
          <w:rFonts w:ascii="Arial Narrow" w:hAnsi="Arial Narrow"/>
          <w:sz w:val="36"/>
          <w:szCs w:val="36"/>
        </w:rPr>
        <w:t>Homeschool Day Registration Form</w:t>
      </w:r>
    </w:p>
    <w:p w:rsidR="00001E97" w:rsidRDefault="00001E97" w:rsidP="00CF395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October </w:t>
      </w:r>
      <w:r w:rsidR="005036BE">
        <w:rPr>
          <w:rFonts w:ascii="Arial Narrow" w:hAnsi="Arial Narrow"/>
          <w:sz w:val="24"/>
          <w:szCs w:val="24"/>
        </w:rPr>
        <w:t>1</w:t>
      </w:r>
      <w:r w:rsidRPr="00212C3D">
        <w:rPr>
          <w:rFonts w:ascii="Arial Narrow" w:hAnsi="Arial Narrow"/>
          <w:sz w:val="24"/>
          <w:szCs w:val="24"/>
        </w:rPr>
        <w:t>7, 201</w:t>
      </w:r>
      <w:r w:rsidR="005036BE">
        <w:rPr>
          <w:rFonts w:ascii="Arial Narrow" w:hAnsi="Arial Narrow"/>
          <w:sz w:val="24"/>
          <w:szCs w:val="24"/>
        </w:rPr>
        <w:t>7</w:t>
      </w:r>
      <w:r w:rsidR="001863B4" w:rsidRPr="00212C3D">
        <w:rPr>
          <w:rFonts w:ascii="Arial Narrow" w:hAnsi="Arial Narrow"/>
          <w:sz w:val="24"/>
          <w:szCs w:val="24"/>
        </w:rPr>
        <w:t xml:space="preserve"> – 9am to 4pm </w:t>
      </w:r>
    </w:p>
    <w:p w:rsidR="00901390" w:rsidRPr="00212C3D" w:rsidRDefault="00901390" w:rsidP="00CF395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Children 9 to 14 years old</w:t>
      </w:r>
    </w:p>
    <w:p w:rsidR="00001E97" w:rsidRPr="00212C3D" w:rsidRDefault="005036BE" w:rsidP="00CF395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Registration Deadline: October 6</w:t>
      </w:r>
      <w:r w:rsidR="00001E97" w:rsidRPr="00212C3D">
        <w:rPr>
          <w:rFonts w:ascii="Arial Narrow" w:hAnsi="Arial Narrow"/>
          <w:sz w:val="24"/>
          <w:szCs w:val="24"/>
        </w:rPr>
        <w:t>, 201</w:t>
      </w:r>
      <w:r>
        <w:rPr>
          <w:rFonts w:ascii="Arial Narrow" w:hAnsi="Arial Narrow"/>
          <w:sz w:val="24"/>
          <w:szCs w:val="24"/>
        </w:rPr>
        <w:t>7</w:t>
      </w:r>
    </w:p>
    <w:p w:rsidR="00001E97" w:rsidRDefault="00001E97" w:rsidP="00CF395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Cost: $40.00 per child</w:t>
      </w:r>
      <w:r w:rsidR="00901390">
        <w:rPr>
          <w:rFonts w:ascii="Arial Narrow" w:hAnsi="Arial Narrow"/>
          <w:sz w:val="24"/>
          <w:szCs w:val="24"/>
        </w:rPr>
        <w:t xml:space="preserve"> WCNY member/$45 per child non-member</w:t>
      </w:r>
      <w:r w:rsidRPr="00212C3D">
        <w:rPr>
          <w:rFonts w:ascii="Arial Narrow" w:hAnsi="Arial Narrow"/>
          <w:sz w:val="24"/>
          <w:szCs w:val="24"/>
        </w:rPr>
        <w:t xml:space="preserve"> </w:t>
      </w:r>
    </w:p>
    <w:p w:rsidR="00A270ED" w:rsidRPr="00212C3D" w:rsidRDefault="00A270ED" w:rsidP="00CF3952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BE5698" w:rsidRDefault="00A51B98" w:rsidP="00CF395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</w:t>
      </w:r>
      <w:r w:rsidR="00691C68">
        <w:rPr>
          <w:rFonts w:ascii="Arial Narrow" w:hAnsi="Arial Narrow"/>
          <w:sz w:val="24"/>
          <w:szCs w:val="24"/>
        </w:rPr>
        <w:t>lcome!  To register your child</w:t>
      </w:r>
      <w:r>
        <w:rPr>
          <w:rFonts w:ascii="Arial Narrow" w:hAnsi="Arial Narrow"/>
          <w:sz w:val="24"/>
          <w:szCs w:val="24"/>
        </w:rPr>
        <w:t xml:space="preserve"> to participate in the Enterprise America Homeschool Day Program, please complete this registration form</w:t>
      </w:r>
      <w:r w:rsidR="003914E5">
        <w:rPr>
          <w:rFonts w:ascii="Arial Narrow" w:hAnsi="Arial Narrow"/>
          <w:sz w:val="24"/>
          <w:szCs w:val="24"/>
        </w:rPr>
        <w:t xml:space="preserve">. </w:t>
      </w:r>
      <w:r w:rsidR="00F742C5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ubmit</w:t>
      </w:r>
      <w:r w:rsidR="00662753">
        <w:rPr>
          <w:rFonts w:ascii="Arial Narrow" w:hAnsi="Arial Narrow"/>
          <w:sz w:val="24"/>
          <w:szCs w:val="24"/>
        </w:rPr>
        <w:t xml:space="preserve"> </w:t>
      </w:r>
      <w:r w:rsidR="00F742C5">
        <w:rPr>
          <w:rFonts w:ascii="Arial Narrow" w:hAnsi="Arial Narrow"/>
          <w:sz w:val="24"/>
          <w:szCs w:val="24"/>
        </w:rPr>
        <w:t>th</w:t>
      </w:r>
      <w:r w:rsidR="00DC28FF">
        <w:rPr>
          <w:rFonts w:ascii="Arial Narrow" w:hAnsi="Arial Narrow"/>
          <w:sz w:val="24"/>
          <w:szCs w:val="24"/>
        </w:rPr>
        <w:t>e</w:t>
      </w:r>
      <w:r w:rsidR="00F742C5">
        <w:rPr>
          <w:rFonts w:ascii="Arial Narrow" w:hAnsi="Arial Narrow"/>
          <w:sz w:val="24"/>
          <w:szCs w:val="24"/>
        </w:rPr>
        <w:t xml:space="preserve"> form </w:t>
      </w:r>
      <w:r w:rsidR="00662753">
        <w:rPr>
          <w:rFonts w:ascii="Arial Narrow" w:hAnsi="Arial Narrow"/>
          <w:sz w:val="24"/>
          <w:szCs w:val="24"/>
        </w:rPr>
        <w:t>with</w:t>
      </w:r>
      <w:r>
        <w:rPr>
          <w:rFonts w:ascii="Arial Narrow" w:hAnsi="Arial Narrow"/>
          <w:sz w:val="24"/>
          <w:szCs w:val="24"/>
        </w:rPr>
        <w:t xml:space="preserve"> </w:t>
      </w:r>
      <w:r w:rsidR="00901390">
        <w:rPr>
          <w:rFonts w:ascii="Arial Narrow" w:hAnsi="Arial Narrow"/>
          <w:sz w:val="24"/>
          <w:szCs w:val="24"/>
        </w:rPr>
        <w:t xml:space="preserve">your appropriate </w:t>
      </w:r>
      <w:r>
        <w:rPr>
          <w:rFonts w:ascii="Arial Narrow" w:hAnsi="Arial Narrow"/>
          <w:sz w:val="24"/>
          <w:szCs w:val="24"/>
        </w:rPr>
        <w:t xml:space="preserve">registration fee </w:t>
      </w:r>
      <w:r w:rsidR="005036BE">
        <w:rPr>
          <w:rFonts w:ascii="Arial Narrow" w:hAnsi="Arial Narrow"/>
          <w:sz w:val="24"/>
          <w:szCs w:val="24"/>
        </w:rPr>
        <w:t>to WCNY by October 6</w:t>
      </w:r>
      <w:r>
        <w:rPr>
          <w:rFonts w:ascii="Arial Narrow" w:hAnsi="Arial Narrow"/>
          <w:sz w:val="24"/>
          <w:szCs w:val="24"/>
        </w:rPr>
        <w:t xml:space="preserve">. </w:t>
      </w:r>
      <w:r w:rsidR="002B2F31">
        <w:rPr>
          <w:rFonts w:ascii="Arial Narrow" w:hAnsi="Arial Narrow"/>
          <w:sz w:val="24"/>
          <w:szCs w:val="24"/>
        </w:rPr>
        <w:t>P</w:t>
      </w:r>
      <w:r w:rsidR="00F742C5">
        <w:rPr>
          <w:rFonts w:ascii="Arial Narrow" w:hAnsi="Arial Narrow"/>
          <w:sz w:val="24"/>
          <w:szCs w:val="24"/>
        </w:rPr>
        <w:t>ayment can be made</w:t>
      </w:r>
      <w:r w:rsidR="00747C61">
        <w:rPr>
          <w:rFonts w:ascii="Arial Narrow" w:hAnsi="Arial Narrow"/>
          <w:sz w:val="24"/>
          <w:szCs w:val="24"/>
        </w:rPr>
        <w:t xml:space="preserve"> by credit card online, print</w:t>
      </w:r>
      <w:r w:rsidR="00015FE5">
        <w:rPr>
          <w:rFonts w:ascii="Arial Narrow" w:hAnsi="Arial Narrow"/>
          <w:sz w:val="24"/>
          <w:szCs w:val="24"/>
        </w:rPr>
        <w:t xml:space="preserve">ing </w:t>
      </w:r>
      <w:r w:rsidR="00747C61">
        <w:rPr>
          <w:rFonts w:ascii="Arial Narrow" w:hAnsi="Arial Narrow"/>
          <w:sz w:val="24"/>
          <w:szCs w:val="24"/>
        </w:rPr>
        <w:t>this form and send</w:t>
      </w:r>
      <w:r w:rsidR="00015FE5">
        <w:rPr>
          <w:rFonts w:ascii="Arial Narrow" w:hAnsi="Arial Narrow"/>
          <w:sz w:val="24"/>
          <w:szCs w:val="24"/>
        </w:rPr>
        <w:t>ing</w:t>
      </w:r>
      <w:r w:rsidR="00747C61">
        <w:rPr>
          <w:rFonts w:ascii="Arial Narrow" w:hAnsi="Arial Narrow"/>
          <w:sz w:val="24"/>
          <w:szCs w:val="24"/>
        </w:rPr>
        <w:t xml:space="preserve"> it with </w:t>
      </w:r>
      <w:r w:rsidR="00015FE5">
        <w:rPr>
          <w:rFonts w:ascii="Arial Narrow" w:hAnsi="Arial Narrow"/>
          <w:sz w:val="24"/>
          <w:szCs w:val="24"/>
        </w:rPr>
        <w:t xml:space="preserve">credit card </w:t>
      </w:r>
      <w:r w:rsidR="003914E5">
        <w:rPr>
          <w:rFonts w:ascii="Arial Narrow" w:hAnsi="Arial Narrow"/>
          <w:sz w:val="24"/>
          <w:szCs w:val="24"/>
        </w:rPr>
        <w:t>information or</w:t>
      </w:r>
      <w:r w:rsidR="00015FE5">
        <w:rPr>
          <w:rFonts w:ascii="Arial Narrow" w:hAnsi="Arial Narrow"/>
          <w:sz w:val="24"/>
          <w:szCs w:val="24"/>
        </w:rPr>
        <w:t xml:space="preserve"> </w:t>
      </w:r>
      <w:r w:rsidR="003914E5">
        <w:rPr>
          <w:rFonts w:ascii="Arial Narrow" w:hAnsi="Arial Narrow"/>
          <w:sz w:val="24"/>
          <w:szCs w:val="24"/>
        </w:rPr>
        <w:t xml:space="preserve">by </w:t>
      </w:r>
      <w:r w:rsidR="002B2F31">
        <w:rPr>
          <w:rFonts w:ascii="Arial Narrow" w:hAnsi="Arial Narrow"/>
          <w:sz w:val="24"/>
          <w:szCs w:val="24"/>
        </w:rPr>
        <w:t xml:space="preserve">sending a </w:t>
      </w:r>
      <w:r w:rsidR="003914E5">
        <w:rPr>
          <w:rFonts w:ascii="Arial Narrow" w:hAnsi="Arial Narrow"/>
          <w:sz w:val="24"/>
          <w:szCs w:val="24"/>
        </w:rPr>
        <w:t>check</w:t>
      </w:r>
      <w:r w:rsidR="00747C61">
        <w:rPr>
          <w:rFonts w:ascii="Arial Narrow" w:hAnsi="Arial Narrow"/>
          <w:sz w:val="24"/>
          <w:szCs w:val="24"/>
        </w:rPr>
        <w:t xml:space="preserve"> </w:t>
      </w:r>
      <w:r w:rsidR="00015FE5">
        <w:rPr>
          <w:rFonts w:ascii="Arial Narrow" w:hAnsi="Arial Narrow"/>
          <w:sz w:val="24"/>
          <w:szCs w:val="24"/>
        </w:rPr>
        <w:t xml:space="preserve">made </w:t>
      </w:r>
      <w:r w:rsidR="00747C61">
        <w:rPr>
          <w:rFonts w:ascii="Arial Narrow" w:hAnsi="Arial Narrow"/>
          <w:sz w:val="24"/>
          <w:szCs w:val="24"/>
        </w:rPr>
        <w:t>payable to WCNY</w:t>
      </w:r>
      <w:r w:rsidR="00015FE5">
        <w:rPr>
          <w:rFonts w:ascii="Arial Narrow" w:hAnsi="Arial Narrow"/>
          <w:sz w:val="24"/>
          <w:szCs w:val="24"/>
        </w:rPr>
        <w:t xml:space="preserve">. </w:t>
      </w:r>
      <w:r w:rsidR="00747C61">
        <w:rPr>
          <w:rFonts w:ascii="Arial Narrow" w:hAnsi="Arial Narrow"/>
          <w:sz w:val="24"/>
          <w:szCs w:val="24"/>
        </w:rPr>
        <w:t xml:space="preserve">  </w:t>
      </w:r>
      <w:r w:rsidR="003914E5">
        <w:rPr>
          <w:rFonts w:ascii="Arial Narrow" w:hAnsi="Arial Narrow"/>
          <w:sz w:val="24"/>
          <w:szCs w:val="24"/>
        </w:rPr>
        <w:t xml:space="preserve">Mail </w:t>
      </w:r>
      <w:r w:rsidR="002B2F31">
        <w:rPr>
          <w:rFonts w:ascii="Arial Narrow" w:hAnsi="Arial Narrow"/>
          <w:sz w:val="24"/>
          <w:szCs w:val="24"/>
        </w:rPr>
        <w:t xml:space="preserve">form and payment </w:t>
      </w:r>
      <w:r w:rsidR="003914E5">
        <w:rPr>
          <w:rFonts w:ascii="Arial Narrow" w:hAnsi="Arial Narrow"/>
          <w:sz w:val="24"/>
          <w:szCs w:val="24"/>
        </w:rPr>
        <w:t>to</w:t>
      </w:r>
      <w:r w:rsidR="00747C61">
        <w:rPr>
          <w:rFonts w:ascii="Arial Narrow" w:hAnsi="Arial Narrow"/>
          <w:sz w:val="24"/>
          <w:szCs w:val="24"/>
        </w:rPr>
        <w:t>:  WCNY, 415 W. Fayette St., Syracuse, NY  13204</w:t>
      </w:r>
      <w:r w:rsidR="003914E5">
        <w:rPr>
          <w:rFonts w:ascii="Arial Narrow" w:hAnsi="Arial Narrow"/>
          <w:sz w:val="24"/>
          <w:szCs w:val="24"/>
        </w:rPr>
        <w:t>,</w:t>
      </w:r>
      <w:r w:rsidR="00747C61">
        <w:rPr>
          <w:rFonts w:ascii="Arial Narrow" w:hAnsi="Arial Narrow"/>
          <w:sz w:val="24"/>
          <w:szCs w:val="24"/>
        </w:rPr>
        <w:t xml:space="preserve"> Attn: Homeschool Day </w:t>
      </w:r>
    </w:p>
    <w:p w:rsidR="00DC28FF" w:rsidRDefault="00DC28FF" w:rsidP="00CF3952">
      <w:pPr>
        <w:spacing w:after="0"/>
        <w:rPr>
          <w:rFonts w:ascii="Arial Narrow" w:hAnsi="Arial Narrow"/>
          <w:sz w:val="24"/>
          <w:szCs w:val="24"/>
        </w:rPr>
      </w:pPr>
    </w:p>
    <w:p w:rsidR="002A55C1" w:rsidRDefault="002A55C1" w:rsidP="00CF395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review the following information before completing this form.</w:t>
      </w:r>
    </w:p>
    <w:p w:rsidR="002A55C1" w:rsidRDefault="00662753" w:rsidP="003914E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3914E5">
        <w:rPr>
          <w:rFonts w:ascii="Arial Narrow" w:hAnsi="Arial Narrow"/>
          <w:sz w:val="24"/>
          <w:szCs w:val="24"/>
        </w:rPr>
        <w:t xml:space="preserve">A minimum of 40 participants is required for a successful day and positive experience. </w:t>
      </w:r>
      <w:r w:rsidR="00691C68">
        <w:rPr>
          <w:rFonts w:ascii="Arial Narrow" w:hAnsi="Arial Narrow"/>
          <w:sz w:val="24"/>
          <w:szCs w:val="24"/>
        </w:rPr>
        <w:t xml:space="preserve">No preparation for the day is required. </w:t>
      </w:r>
      <w:r w:rsidRPr="003A069B">
        <w:rPr>
          <w:rFonts w:ascii="Arial Narrow" w:hAnsi="Arial Narrow"/>
          <w:sz w:val="24"/>
          <w:szCs w:val="24"/>
        </w:rPr>
        <w:t>If</w:t>
      </w:r>
      <w:r w:rsidR="00691C68">
        <w:rPr>
          <w:rFonts w:ascii="Arial Narrow" w:hAnsi="Arial Narrow"/>
          <w:sz w:val="24"/>
          <w:szCs w:val="24"/>
        </w:rPr>
        <w:t xml:space="preserve"> there is insufficient </w:t>
      </w:r>
      <w:r w:rsidR="00A74133">
        <w:rPr>
          <w:rFonts w:ascii="Arial Narrow" w:hAnsi="Arial Narrow"/>
          <w:sz w:val="24"/>
          <w:szCs w:val="24"/>
        </w:rPr>
        <w:t>enrollment</w:t>
      </w:r>
      <w:r w:rsidR="00691C68">
        <w:rPr>
          <w:rFonts w:ascii="Arial Narrow" w:hAnsi="Arial Narrow"/>
          <w:sz w:val="24"/>
          <w:szCs w:val="24"/>
        </w:rPr>
        <w:t xml:space="preserve"> b</w:t>
      </w:r>
      <w:r w:rsidRPr="003A069B">
        <w:rPr>
          <w:rFonts w:ascii="Arial Narrow" w:hAnsi="Arial Narrow"/>
          <w:sz w:val="24"/>
          <w:szCs w:val="24"/>
        </w:rPr>
        <w:t>y</w:t>
      </w:r>
      <w:r w:rsidR="00691C68">
        <w:rPr>
          <w:rFonts w:ascii="Arial Narrow" w:hAnsi="Arial Narrow"/>
          <w:sz w:val="24"/>
          <w:szCs w:val="24"/>
        </w:rPr>
        <w:t xml:space="preserve"> </w:t>
      </w:r>
      <w:r w:rsidR="005036BE">
        <w:rPr>
          <w:rFonts w:ascii="Arial Narrow" w:hAnsi="Arial Narrow"/>
          <w:sz w:val="24"/>
          <w:szCs w:val="24"/>
        </w:rPr>
        <w:t>October 6</w:t>
      </w:r>
      <w:r w:rsidR="00691C68">
        <w:rPr>
          <w:rFonts w:ascii="Arial Narrow" w:hAnsi="Arial Narrow"/>
          <w:sz w:val="24"/>
          <w:szCs w:val="24"/>
        </w:rPr>
        <w:t>,</w:t>
      </w:r>
      <w:r w:rsidRPr="003A069B">
        <w:rPr>
          <w:rFonts w:ascii="Arial Narrow" w:hAnsi="Arial Narrow"/>
          <w:sz w:val="24"/>
          <w:szCs w:val="24"/>
        </w:rPr>
        <w:t xml:space="preserve"> </w:t>
      </w:r>
      <w:r w:rsidR="00A74133" w:rsidRPr="00A74133">
        <w:rPr>
          <w:rFonts w:ascii="Arial Narrow" w:hAnsi="Arial Narrow"/>
          <w:sz w:val="24"/>
          <w:szCs w:val="24"/>
        </w:rPr>
        <w:t>WCNY will</w:t>
      </w:r>
      <w:r w:rsidRPr="003A069B">
        <w:rPr>
          <w:rFonts w:ascii="Arial Narrow" w:hAnsi="Arial Narrow"/>
          <w:sz w:val="24"/>
          <w:szCs w:val="24"/>
        </w:rPr>
        <w:t xml:space="preserve"> contact you</w:t>
      </w:r>
      <w:r w:rsidRPr="003914E5">
        <w:rPr>
          <w:rFonts w:ascii="Arial Narrow" w:hAnsi="Arial Narrow"/>
          <w:sz w:val="24"/>
          <w:szCs w:val="24"/>
        </w:rPr>
        <w:t xml:space="preserve"> by October 1</w:t>
      </w:r>
      <w:r w:rsidR="005036BE">
        <w:rPr>
          <w:rFonts w:ascii="Arial Narrow" w:hAnsi="Arial Narrow"/>
          <w:sz w:val="24"/>
          <w:szCs w:val="24"/>
        </w:rPr>
        <w:t>2</w:t>
      </w:r>
      <w:r w:rsidRPr="003914E5">
        <w:rPr>
          <w:rFonts w:ascii="Arial Narrow" w:hAnsi="Arial Narrow"/>
          <w:sz w:val="24"/>
          <w:szCs w:val="24"/>
        </w:rPr>
        <w:t xml:space="preserve"> of the program's cancellation and refund registrations.</w:t>
      </w:r>
    </w:p>
    <w:p w:rsidR="00691C68" w:rsidRDefault="00691C68" w:rsidP="003914E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Only those children enrolled in the program may be in the Enterprise America </w:t>
      </w:r>
      <w:r w:rsidR="005036B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ity on October </w:t>
      </w:r>
      <w:r w:rsidR="00F1225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7.</w:t>
      </w:r>
    </w:p>
    <w:p w:rsidR="00662753" w:rsidRDefault="00691C68" w:rsidP="003914E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Your child</w:t>
      </w:r>
      <w:r w:rsidR="00662753">
        <w:rPr>
          <w:rFonts w:ascii="Arial Narrow" w:hAnsi="Arial Narrow"/>
          <w:sz w:val="24"/>
          <w:szCs w:val="24"/>
        </w:rPr>
        <w:t xml:space="preserve"> should bring a bagged lunch including beverage. Please note: there is no refrigeration or warming facilities provided.</w:t>
      </w:r>
    </w:p>
    <w:p w:rsidR="00662753" w:rsidRDefault="00F12250" w:rsidP="003914E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F12250">
        <w:rPr>
          <w:rFonts w:ascii="Arial Narrow" w:hAnsi="Arial Narrow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5BDAE" wp14:editId="663AAEED">
                <wp:simplePos x="0" y="0"/>
                <wp:positionH relativeFrom="column">
                  <wp:posOffset>3124200</wp:posOffset>
                </wp:positionH>
                <wp:positionV relativeFrom="paragraph">
                  <wp:posOffset>203200</wp:posOffset>
                </wp:positionV>
                <wp:extent cx="1809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6pt;margin-top:1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" filled="f" strokecolor="black [3213]" strokeweight=".5pt"/>
            </w:pict>
          </mc:Fallback>
        </mc:AlternateContent>
      </w:r>
      <w:r w:rsidR="00662753">
        <w:rPr>
          <w:rFonts w:ascii="Arial Narrow" w:hAnsi="Arial Narrow"/>
          <w:sz w:val="24"/>
          <w:szCs w:val="24"/>
        </w:rPr>
        <w:t xml:space="preserve">Adult volunteers offer general assistance </w:t>
      </w:r>
      <w:r w:rsidR="00691C68">
        <w:rPr>
          <w:rFonts w:ascii="Arial Narrow" w:hAnsi="Arial Narrow"/>
          <w:sz w:val="24"/>
          <w:szCs w:val="24"/>
        </w:rPr>
        <w:t xml:space="preserve">throughout the day </w:t>
      </w:r>
      <w:r w:rsidR="00662753">
        <w:rPr>
          <w:rFonts w:ascii="Arial Narrow" w:hAnsi="Arial Narrow"/>
          <w:sz w:val="24"/>
          <w:szCs w:val="24"/>
        </w:rPr>
        <w:t xml:space="preserve">(no </w:t>
      </w:r>
      <w:r w:rsidR="00691C68">
        <w:rPr>
          <w:rFonts w:ascii="Arial Narrow" w:hAnsi="Arial Narrow"/>
          <w:sz w:val="24"/>
          <w:szCs w:val="24"/>
        </w:rPr>
        <w:t xml:space="preserve">special skills needed). If interested in serving as a volunteer on October </w:t>
      </w:r>
      <w:r w:rsidR="005036BE">
        <w:rPr>
          <w:rFonts w:ascii="Arial Narrow" w:hAnsi="Arial Narrow"/>
          <w:sz w:val="24"/>
          <w:szCs w:val="24"/>
        </w:rPr>
        <w:t>1</w:t>
      </w:r>
      <w:r w:rsidR="00691C68">
        <w:rPr>
          <w:rFonts w:ascii="Arial Narrow" w:hAnsi="Arial Narrow"/>
          <w:sz w:val="24"/>
          <w:szCs w:val="24"/>
        </w:rPr>
        <w:t xml:space="preserve">7, please check this box     </w:t>
      </w:r>
      <w:r>
        <w:rPr>
          <w:rFonts w:ascii="Arial Narrow" w:hAnsi="Arial Narrow"/>
          <w:sz w:val="24"/>
          <w:szCs w:val="24"/>
        </w:rPr>
        <w:t xml:space="preserve">   . </w:t>
      </w:r>
      <w:r w:rsidR="00691C68">
        <w:rPr>
          <w:rFonts w:ascii="Arial Narrow" w:hAnsi="Arial Narrow"/>
          <w:sz w:val="24"/>
          <w:szCs w:val="24"/>
        </w:rPr>
        <w:t xml:space="preserve">The Enterprise America </w:t>
      </w:r>
      <w:r w:rsidR="005036BE">
        <w:rPr>
          <w:rFonts w:ascii="Arial Narrow" w:hAnsi="Arial Narrow"/>
          <w:sz w:val="24"/>
          <w:szCs w:val="24"/>
        </w:rPr>
        <w:t>M</w:t>
      </w:r>
      <w:r w:rsidR="00691C68">
        <w:rPr>
          <w:rFonts w:ascii="Arial Narrow" w:hAnsi="Arial Narrow"/>
          <w:sz w:val="24"/>
          <w:szCs w:val="24"/>
        </w:rPr>
        <w:t xml:space="preserve">anager will contact you with further details.  </w:t>
      </w:r>
      <w:r w:rsidR="003A069B">
        <w:rPr>
          <w:rFonts w:ascii="Arial Narrow" w:hAnsi="Arial Narrow"/>
          <w:sz w:val="24"/>
          <w:szCs w:val="24"/>
        </w:rPr>
        <w:t>Only</w:t>
      </w:r>
      <w:r w:rsidR="00401CAD">
        <w:rPr>
          <w:rFonts w:ascii="Arial Narrow" w:hAnsi="Arial Narrow"/>
          <w:sz w:val="24"/>
          <w:szCs w:val="24"/>
        </w:rPr>
        <w:t xml:space="preserve"> enrolled children and </w:t>
      </w:r>
      <w:r w:rsidR="003A069B">
        <w:rPr>
          <w:rFonts w:ascii="Arial Narrow" w:hAnsi="Arial Narrow"/>
          <w:sz w:val="24"/>
          <w:szCs w:val="24"/>
        </w:rPr>
        <w:t>those adults</w:t>
      </w:r>
      <w:r w:rsidR="00401CAD">
        <w:rPr>
          <w:rFonts w:ascii="Arial Narrow" w:hAnsi="Arial Narrow"/>
          <w:sz w:val="24"/>
          <w:szCs w:val="24"/>
        </w:rPr>
        <w:t xml:space="preserve"> volunteering to assist with this program may be present. </w:t>
      </w:r>
    </w:p>
    <w:p w:rsidR="006435CF" w:rsidRPr="006435CF" w:rsidRDefault="006435CF" w:rsidP="006435CF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435CF">
        <w:rPr>
          <w:rFonts w:ascii="Arial Narrow" w:hAnsi="Arial Narrow"/>
          <w:sz w:val="24"/>
          <w:szCs w:val="24"/>
        </w:rPr>
        <w:t xml:space="preserve">If your child is enrolled and you must cancel for any reason, your registration fee is non-refundable unless a child on the waiting list can fill your space by the registration deadline. In the event the cancelled space is filled, a 50% processing fee will be deducted from your refund. All refund requests must be submitted in writing via email to: </w:t>
      </w:r>
      <w:hyperlink r:id="rId8" w:history="1">
        <w:r w:rsidRPr="006435CF">
          <w:rPr>
            <w:rStyle w:val="Hyperlink"/>
            <w:rFonts w:ascii="Arial Narrow" w:hAnsi="Arial Narrow"/>
            <w:sz w:val="24"/>
            <w:szCs w:val="24"/>
          </w:rPr>
          <w:t>enterpriseamerica@wcny.org</w:t>
        </w:r>
      </w:hyperlink>
      <w:r w:rsidRPr="006435CF">
        <w:rPr>
          <w:rFonts w:ascii="Arial Narrow" w:hAnsi="Arial Narrow"/>
          <w:sz w:val="24"/>
          <w:szCs w:val="24"/>
        </w:rPr>
        <w:t xml:space="preserve">. Please indicate Refund Request and the program name in the subject line. The original transaction will be refunded through the payment source. PLEASE NOTE: If a child is unable to attend </w:t>
      </w:r>
      <w:r w:rsidR="00821530">
        <w:rPr>
          <w:rFonts w:ascii="Arial Narrow" w:hAnsi="Arial Narrow"/>
          <w:sz w:val="24"/>
          <w:szCs w:val="24"/>
        </w:rPr>
        <w:t xml:space="preserve">this program </w:t>
      </w:r>
      <w:r w:rsidRPr="006435CF">
        <w:rPr>
          <w:rFonts w:ascii="Arial Narrow" w:hAnsi="Arial Narrow"/>
          <w:sz w:val="24"/>
          <w:szCs w:val="24"/>
        </w:rPr>
        <w:t>and there is a current wait list, we will replace that child with the first person on the wait list. You may not</w:t>
      </w:r>
      <w:r w:rsidR="00821530">
        <w:rPr>
          <w:rFonts w:ascii="Arial Narrow" w:hAnsi="Arial Narrow"/>
          <w:sz w:val="24"/>
          <w:szCs w:val="24"/>
        </w:rPr>
        <w:t xml:space="preserve"> make your own replacements if your</w:t>
      </w:r>
      <w:r w:rsidRPr="006435CF">
        <w:rPr>
          <w:rFonts w:ascii="Arial Narrow" w:hAnsi="Arial Narrow"/>
          <w:sz w:val="24"/>
          <w:szCs w:val="24"/>
        </w:rPr>
        <w:t xml:space="preserve"> child is unable to attend. </w:t>
      </w:r>
    </w:p>
    <w:p w:rsidR="006435CF" w:rsidRPr="003A069B" w:rsidRDefault="006435CF" w:rsidP="006435CF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2A55C1" w:rsidRPr="00212C3D" w:rsidRDefault="002A55C1" w:rsidP="00CF3952">
      <w:pPr>
        <w:spacing w:after="0"/>
        <w:rPr>
          <w:rFonts w:ascii="Arial Narrow" w:hAnsi="Arial Narrow"/>
          <w:sz w:val="24"/>
          <w:szCs w:val="24"/>
        </w:rPr>
      </w:pPr>
    </w:p>
    <w:p w:rsidR="00212C3D" w:rsidRDefault="00691C68" w:rsidP="0070475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complete the following information (print legibly or type, please):</w:t>
      </w:r>
    </w:p>
    <w:p w:rsidR="000E7971" w:rsidRPr="00212C3D" w:rsidRDefault="000E7971" w:rsidP="008B77EE">
      <w:pPr>
        <w:spacing w:line="48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Child’s Full Name_________________________________________________________________________________</w:t>
      </w:r>
    </w:p>
    <w:p w:rsidR="000E7971" w:rsidRPr="00212C3D" w:rsidRDefault="000E7971" w:rsidP="008B77EE">
      <w:pPr>
        <w:spacing w:line="48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Address____________________________________________ City __________________ State __________ Zip </w:t>
      </w:r>
    </w:p>
    <w:p w:rsidR="000E7971" w:rsidRPr="00212C3D" w:rsidRDefault="000E7971" w:rsidP="008B77EE">
      <w:pPr>
        <w:tabs>
          <w:tab w:val="left" w:pos="4140"/>
        </w:tabs>
        <w:spacing w:line="48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Birthdate_________________    Gender (check one) __________MALE          ______________FEMALE </w:t>
      </w:r>
    </w:p>
    <w:p w:rsidR="000E7971" w:rsidRPr="00212C3D" w:rsidRDefault="000E7971" w:rsidP="008B77EE">
      <w:pPr>
        <w:tabs>
          <w:tab w:val="left" w:pos="4140"/>
        </w:tabs>
        <w:spacing w:line="48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Parent/Guardian Full Name ____________________________________________________________________</w:t>
      </w:r>
    </w:p>
    <w:p w:rsidR="000E7971" w:rsidRPr="00212C3D" w:rsidRDefault="000E7971" w:rsidP="008B77EE">
      <w:pPr>
        <w:tabs>
          <w:tab w:val="left" w:pos="4140"/>
        </w:tabs>
        <w:spacing w:line="48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lastRenderedPageBreak/>
        <w:t>Daytime Phone ____________________________________ Alt. Phone _____________________________________</w:t>
      </w:r>
    </w:p>
    <w:p w:rsidR="00F81A17" w:rsidRPr="00212C3D" w:rsidRDefault="00F81A17" w:rsidP="00F81A17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I hereby register my child for the above mentioned WCNY program. I further understand th</w:t>
      </w:r>
      <w:r w:rsidR="00E76D93">
        <w:rPr>
          <w:rFonts w:ascii="Arial Narrow" w:hAnsi="Arial Narrow"/>
          <w:sz w:val="24"/>
          <w:szCs w:val="24"/>
        </w:rPr>
        <w:t>e cancellation and refund policy listed above</w:t>
      </w:r>
      <w:r w:rsidRPr="00212C3D">
        <w:rPr>
          <w:rFonts w:ascii="Arial Narrow" w:hAnsi="Arial Narrow"/>
          <w:sz w:val="24"/>
          <w:szCs w:val="24"/>
        </w:rPr>
        <w:t xml:space="preserve">. </w:t>
      </w:r>
    </w:p>
    <w:p w:rsidR="00A270ED" w:rsidRPr="00F81A17" w:rsidRDefault="00F81A17" w:rsidP="00797A26">
      <w:pPr>
        <w:tabs>
          <w:tab w:val="left" w:pos="4140"/>
        </w:tabs>
        <w:spacing w:line="360" w:lineRule="auto"/>
        <w:rPr>
          <w:rFonts w:ascii="Arial Narrow" w:hAnsi="Arial Narrow"/>
          <w:sz w:val="24"/>
          <w:szCs w:val="24"/>
        </w:rPr>
      </w:pPr>
      <w:r w:rsidRPr="00F81A17">
        <w:rPr>
          <w:rFonts w:ascii="Arial Narrow" w:hAnsi="Arial Narrow"/>
          <w:sz w:val="24"/>
          <w:szCs w:val="24"/>
        </w:rPr>
        <w:t>Parent/Guardian Signature _________________________________________________________________</w:t>
      </w:r>
    </w:p>
    <w:p w:rsidR="008D1679" w:rsidRDefault="000E7971" w:rsidP="00797A26">
      <w:pPr>
        <w:tabs>
          <w:tab w:val="left" w:pos="4140"/>
        </w:tabs>
        <w:spacing w:line="360" w:lineRule="auto"/>
        <w:rPr>
          <w:rFonts w:ascii="Arial Narrow" w:hAnsi="Arial Narrow"/>
          <w:b/>
          <w:sz w:val="24"/>
          <w:szCs w:val="24"/>
        </w:rPr>
      </w:pPr>
      <w:r w:rsidRPr="00783B5F">
        <w:rPr>
          <w:rFonts w:ascii="Arial Narrow" w:hAnsi="Arial Narrow"/>
          <w:b/>
          <w:sz w:val="24"/>
          <w:szCs w:val="24"/>
        </w:rPr>
        <w:t>Medical</w:t>
      </w:r>
      <w:r w:rsidR="00662753">
        <w:rPr>
          <w:rFonts w:ascii="Arial Narrow" w:hAnsi="Arial Narrow"/>
          <w:b/>
          <w:sz w:val="24"/>
          <w:szCs w:val="24"/>
        </w:rPr>
        <w:t xml:space="preserve"> Information</w:t>
      </w:r>
      <w:r w:rsidRPr="00783B5F">
        <w:rPr>
          <w:rFonts w:ascii="Arial Narrow" w:hAnsi="Arial Narrow"/>
          <w:b/>
          <w:sz w:val="24"/>
          <w:szCs w:val="24"/>
        </w:rPr>
        <w:t xml:space="preserve"> </w:t>
      </w:r>
    </w:p>
    <w:p w:rsidR="00797A26" w:rsidRPr="00783B5F" w:rsidRDefault="00797A26" w:rsidP="00797A26">
      <w:pPr>
        <w:tabs>
          <w:tab w:val="left" w:pos="4140"/>
        </w:tabs>
        <w:spacing w:line="360" w:lineRule="auto"/>
        <w:rPr>
          <w:rFonts w:ascii="Arial Narrow" w:hAnsi="Arial Narrow"/>
          <w:b/>
          <w:sz w:val="24"/>
          <w:szCs w:val="24"/>
        </w:rPr>
      </w:pPr>
      <w:r w:rsidRPr="00797A26">
        <w:rPr>
          <w:rFonts w:ascii="Arial Narrow" w:hAnsi="Arial Narrow"/>
          <w:sz w:val="24"/>
          <w:szCs w:val="24"/>
        </w:rPr>
        <w:t>Child’s Full Name</w:t>
      </w:r>
      <w:r>
        <w:rPr>
          <w:rFonts w:ascii="Arial Narrow" w:hAnsi="Arial Narrow"/>
          <w:b/>
          <w:sz w:val="24"/>
          <w:szCs w:val="24"/>
        </w:rPr>
        <w:t xml:space="preserve"> _________________________________________________________________________________</w:t>
      </w:r>
    </w:p>
    <w:p w:rsidR="002768F2" w:rsidRPr="00212C3D" w:rsidRDefault="00662753" w:rsidP="00797A26">
      <w:pPr>
        <w:tabs>
          <w:tab w:val="left" w:pos="4140"/>
        </w:tabs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Child's </w:t>
      </w:r>
      <w:r w:rsidR="002768F2" w:rsidRPr="00212C3D">
        <w:rPr>
          <w:rFonts w:ascii="Arial Narrow" w:hAnsi="Arial Narrow"/>
          <w:sz w:val="24"/>
          <w:szCs w:val="24"/>
        </w:rPr>
        <w:t>Physician</w:t>
      </w:r>
      <w:r w:rsidR="00797A26">
        <w:rPr>
          <w:rFonts w:ascii="Arial Narrow" w:hAnsi="Arial Narrow"/>
          <w:sz w:val="24"/>
          <w:szCs w:val="24"/>
        </w:rPr>
        <w:t xml:space="preserve"> Name</w:t>
      </w:r>
      <w:r w:rsidR="002768F2" w:rsidRPr="00212C3D">
        <w:rPr>
          <w:rFonts w:ascii="Arial Narrow" w:hAnsi="Arial Narrow"/>
          <w:sz w:val="24"/>
          <w:szCs w:val="24"/>
        </w:rPr>
        <w:t xml:space="preserve"> __________________________________________________________________ Address____________________________________________________________________________________________Phone __________________</w:t>
      </w:r>
      <w:r w:rsidR="004754B1" w:rsidRPr="00212C3D">
        <w:rPr>
          <w:rFonts w:ascii="Arial Narrow" w:hAnsi="Arial Narrow"/>
          <w:sz w:val="24"/>
          <w:szCs w:val="24"/>
        </w:rPr>
        <w:t xml:space="preserve">_____________Preferred Hospital </w:t>
      </w:r>
      <w:r w:rsidR="002768F2" w:rsidRPr="00212C3D">
        <w:rPr>
          <w:rFonts w:ascii="Arial Narrow" w:hAnsi="Arial Narrow"/>
          <w:sz w:val="24"/>
          <w:szCs w:val="24"/>
        </w:rPr>
        <w:t>_________________________________________</w:t>
      </w:r>
    </w:p>
    <w:p w:rsidR="001011E7" w:rsidRPr="00212C3D" w:rsidRDefault="001011E7" w:rsidP="00797A26">
      <w:pPr>
        <w:tabs>
          <w:tab w:val="left" w:pos="4140"/>
        </w:tabs>
        <w:rPr>
          <w:rFonts w:ascii="Arial Narrow" w:hAnsi="Arial Narrow"/>
          <w:b/>
          <w:sz w:val="24"/>
          <w:szCs w:val="24"/>
        </w:rPr>
      </w:pPr>
      <w:r w:rsidRPr="00212C3D">
        <w:rPr>
          <w:rFonts w:ascii="Arial Narrow" w:hAnsi="Arial Narrow"/>
          <w:b/>
          <w:sz w:val="24"/>
          <w:szCs w:val="24"/>
        </w:rPr>
        <w:t>Emergency Contacts/Authorized Pick Ups (other than Parent/Guardian)</w:t>
      </w:r>
      <w:r w:rsidR="00B911E8" w:rsidRPr="00212C3D">
        <w:rPr>
          <w:rFonts w:ascii="Arial Narrow" w:hAnsi="Arial Narrow"/>
          <w:b/>
          <w:sz w:val="24"/>
          <w:szCs w:val="24"/>
        </w:rPr>
        <w:t>:</w:t>
      </w:r>
    </w:p>
    <w:p w:rsidR="00DB2492" w:rsidRPr="00212C3D" w:rsidRDefault="001011E7" w:rsidP="00797A26">
      <w:pPr>
        <w:tabs>
          <w:tab w:val="left" w:pos="4140"/>
        </w:tabs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Name___________________________________________</w:t>
      </w:r>
      <w:r w:rsidR="00DB2492" w:rsidRPr="00212C3D">
        <w:rPr>
          <w:rFonts w:ascii="Arial Narrow" w:hAnsi="Arial Narrow"/>
          <w:sz w:val="24"/>
          <w:szCs w:val="24"/>
        </w:rPr>
        <w:t>__________________________________________________</w:t>
      </w:r>
    </w:p>
    <w:p w:rsidR="001011E7" w:rsidRPr="00212C3D" w:rsidRDefault="001011E7" w:rsidP="00797A26">
      <w:pPr>
        <w:tabs>
          <w:tab w:val="left" w:pos="4140"/>
        </w:tabs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Relationship__________________</w:t>
      </w:r>
      <w:r w:rsidR="00DB2492" w:rsidRPr="00212C3D">
        <w:rPr>
          <w:rFonts w:ascii="Arial Narrow" w:hAnsi="Arial Narrow"/>
          <w:sz w:val="24"/>
          <w:szCs w:val="24"/>
        </w:rPr>
        <w:t>__________________</w:t>
      </w:r>
      <w:r w:rsidRPr="00212C3D">
        <w:rPr>
          <w:rFonts w:ascii="Arial Narrow" w:hAnsi="Arial Narrow"/>
          <w:sz w:val="24"/>
          <w:szCs w:val="24"/>
        </w:rPr>
        <w:t>_____Phone___________</w:t>
      </w:r>
      <w:r w:rsidR="00DB2492" w:rsidRPr="00212C3D">
        <w:rPr>
          <w:rFonts w:ascii="Arial Narrow" w:hAnsi="Arial Narrow"/>
          <w:sz w:val="24"/>
          <w:szCs w:val="24"/>
        </w:rPr>
        <w:t>_______________</w:t>
      </w:r>
      <w:r w:rsidRPr="00212C3D">
        <w:rPr>
          <w:rFonts w:ascii="Arial Narrow" w:hAnsi="Arial Narrow"/>
          <w:sz w:val="24"/>
          <w:szCs w:val="24"/>
        </w:rPr>
        <w:t>________________</w:t>
      </w:r>
    </w:p>
    <w:p w:rsidR="00DB2492" w:rsidRPr="00212C3D" w:rsidRDefault="001011E7" w:rsidP="00797A26">
      <w:pPr>
        <w:tabs>
          <w:tab w:val="left" w:pos="4140"/>
        </w:tabs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Name___________________________________________</w:t>
      </w:r>
      <w:r w:rsidR="00294E2D" w:rsidRPr="00212C3D">
        <w:rPr>
          <w:rFonts w:ascii="Arial Narrow" w:hAnsi="Arial Narrow"/>
          <w:sz w:val="24"/>
          <w:szCs w:val="24"/>
        </w:rPr>
        <w:t>__________________________________________________</w:t>
      </w:r>
    </w:p>
    <w:p w:rsidR="002258FC" w:rsidRDefault="001011E7" w:rsidP="00797A26">
      <w:pPr>
        <w:pBdr>
          <w:bottom w:val="single" w:sz="12" w:space="1" w:color="auto"/>
        </w:pBdr>
        <w:tabs>
          <w:tab w:val="left" w:pos="4140"/>
        </w:tabs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Relationship_____________________</w:t>
      </w:r>
      <w:r w:rsidR="00DB2492" w:rsidRPr="00212C3D">
        <w:rPr>
          <w:rFonts w:ascii="Arial Narrow" w:hAnsi="Arial Narrow"/>
          <w:sz w:val="24"/>
          <w:szCs w:val="24"/>
        </w:rPr>
        <w:t>__________________</w:t>
      </w:r>
      <w:r w:rsidRPr="00212C3D">
        <w:rPr>
          <w:rFonts w:ascii="Arial Narrow" w:hAnsi="Arial Narrow"/>
          <w:sz w:val="24"/>
          <w:szCs w:val="24"/>
        </w:rPr>
        <w:t>__Phone______</w:t>
      </w:r>
      <w:r w:rsidR="00DB2492" w:rsidRPr="00212C3D">
        <w:rPr>
          <w:rFonts w:ascii="Arial Narrow" w:hAnsi="Arial Narrow"/>
          <w:sz w:val="24"/>
          <w:szCs w:val="24"/>
        </w:rPr>
        <w:t>________________</w:t>
      </w:r>
      <w:r w:rsidRPr="00212C3D">
        <w:rPr>
          <w:rFonts w:ascii="Arial Narrow" w:hAnsi="Arial Narrow"/>
          <w:sz w:val="24"/>
          <w:szCs w:val="24"/>
        </w:rPr>
        <w:t>____________________</w:t>
      </w:r>
    </w:p>
    <w:p w:rsidR="00662753" w:rsidRDefault="00662753" w:rsidP="00662753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>ill your child be bringing any medication to WCNY</w:t>
      </w:r>
      <w:r w:rsidRPr="00212C3D">
        <w:rPr>
          <w:rFonts w:ascii="Arial Narrow" w:hAnsi="Arial Narrow"/>
          <w:sz w:val="24"/>
          <w:szCs w:val="24"/>
        </w:rPr>
        <w:t>? ________YES</w:t>
      </w:r>
      <w:r w:rsidR="005036BE">
        <w:rPr>
          <w:rFonts w:ascii="Arial Narrow" w:hAnsi="Arial Narrow"/>
          <w:sz w:val="24"/>
          <w:szCs w:val="24"/>
        </w:rPr>
        <w:t xml:space="preserve"> ________ </w:t>
      </w:r>
      <w:proofErr w:type="gramStart"/>
      <w:r w:rsidRPr="00212C3D"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z w:val="24"/>
          <w:szCs w:val="24"/>
        </w:rPr>
        <w:t xml:space="preserve">  Please</w:t>
      </w:r>
      <w:proofErr w:type="gramEnd"/>
      <w:r>
        <w:rPr>
          <w:rFonts w:ascii="Arial Narrow" w:hAnsi="Arial Narrow"/>
          <w:sz w:val="24"/>
          <w:szCs w:val="24"/>
        </w:rPr>
        <w:t xml:space="preserve"> note: your child must be able to administer the proper medication dosage </w:t>
      </w:r>
      <w:r w:rsidR="0018745E">
        <w:rPr>
          <w:rFonts w:ascii="Arial Narrow" w:hAnsi="Arial Narrow"/>
          <w:sz w:val="24"/>
          <w:szCs w:val="24"/>
        </w:rPr>
        <w:t>him/herself</w:t>
      </w:r>
      <w:r>
        <w:rPr>
          <w:rFonts w:ascii="Arial Narrow" w:hAnsi="Arial Narrow"/>
          <w:sz w:val="24"/>
          <w:szCs w:val="24"/>
        </w:rPr>
        <w:t>. Otherwise parent/approved guardian must be present to do so.</w:t>
      </w:r>
    </w:p>
    <w:p w:rsidR="00591893" w:rsidRDefault="00591893" w:rsidP="00662753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B625AC" w:rsidRDefault="00B625AC" w:rsidP="00A270ED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Does your child have </w:t>
      </w:r>
      <w:r w:rsidR="00C86675">
        <w:rPr>
          <w:rFonts w:ascii="Arial Narrow" w:hAnsi="Arial Narrow"/>
          <w:sz w:val="24"/>
          <w:szCs w:val="24"/>
        </w:rPr>
        <w:t xml:space="preserve">any </w:t>
      </w:r>
      <w:r w:rsidRPr="00212C3D">
        <w:rPr>
          <w:rFonts w:ascii="Arial Narrow" w:hAnsi="Arial Narrow"/>
          <w:sz w:val="24"/>
          <w:szCs w:val="24"/>
        </w:rPr>
        <w:t xml:space="preserve">special needs, including behavioral, emotional or physical? </w:t>
      </w:r>
      <w:r w:rsidR="00591893">
        <w:rPr>
          <w:rFonts w:ascii="Arial Narrow" w:hAnsi="Arial Narrow"/>
          <w:sz w:val="24"/>
          <w:szCs w:val="24"/>
        </w:rPr>
        <w:t xml:space="preserve"> </w:t>
      </w:r>
      <w:r w:rsidR="00C86675">
        <w:rPr>
          <w:rFonts w:ascii="Arial Narrow" w:hAnsi="Arial Narrow"/>
          <w:sz w:val="24"/>
          <w:szCs w:val="24"/>
        </w:rPr>
        <w:t>Please describe</w:t>
      </w:r>
      <w:r w:rsidR="00591893">
        <w:rPr>
          <w:rFonts w:ascii="Arial Narrow" w:hAnsi="Arial Narrow"/>
          <w:sz w:val="24"/>
          <w:szCs w:val="24"/>
        </w:rPr>
        <w:t xml:space="preserve"> them below</w:t>
      </w:r>
      <w:r w:rsidR="0018745E">
        <w:rPr>
          <w:rFonts w:ascii="Arial Narrow" w:hAnsi="Arial Narrow"/>
          <w:sz w:val="24"/>
          <w:szCs w:val="24"/>
        </w:rPr>
        <w:t xml:space="preserve"> so that we can best support your child</w:t>
      </w:r>
      <w:r w:rsidR="00591893">
        <w:rPr>
          <w:rFonts w:ascii="Arial Narrow" w:hAnsi="Arial Narrow"/>
          <w:sz w:val="24"/>
          <w:szCs w:val="24"/>
        </w:rPr>
        <w:t xml:space="preserve">. The Enterprise America </w:t>
      </w:r>
      <w:r w:rsidR="0018745E">
        <w:rPr>
          <w:rFonts w:ascii="Arial Narrow" w:hAnsi="Arial Narrow"/>
          <w:sz w:val="24"/>
          <w:szCs w:val="24"/>
        </w:rPr>
        <w:t>M</w:t>
      </w:r>
      <w:r w:rsidR="00591893">
        <w:rPr>
          <w:rFonts w:ascii="Arial Narrow" w:hAnsi="Arial Narrow"/>
          <w:sz w:val="24"/>
          <w:szCs w:val="24"/>
        </w:rPr>
        <w:t xml:space="preserve">anager will contact you </w:t>
      </w:r>
      <w:r w:rsidR="0018745E">
        <w:rPr>
          <w:rFonts w:ascii="Arial Narrow" w:hAnsi="Arial Narrow"/>
          <w:sz w:val="24"/>
          <w:szCs w:val="24"/>
        </w:rPr>
        <w:t>with any follow up questions</w:t>
      </w:r>
      <w:r w:rsidR="00591893">
        <w:rPr>
          <w:rFonts w:ascii="Arial Narrow" w:hAnsi="Arial Narrow"/>
          <w:sz w:val="24"/>
          <w:szCs w:val="24"/>
        </w:rPr>
        <w:t>.</w:t>
      </w:r>
      <w:r w:rsidRPr="00212C3D">
        <w:rPr>
          <w:rFonts w:ascii="Arial Narrow" w:hAnsi="Arial Narrow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:rsidR="00F81A17" w:rsidRDefault="00F81A17" w:rsidP="00F81A17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 xml:space="preserve">have </w:t>
      </w:r>
      <w:r w:rsidRPr="00212C3D">
        <w:rPr>
          <w:rFonts w:ascii="Arial Narrow" w:hAnsi="Arial Narrow"/>
          <w:sz w:val="24"/>
          <w:szCs w:val="24"/>
        </w:rPr>
        <w:t>provid</w:t>
      </w:r>
      <w:r>
        <w:rPr>
          <w:rFonts w:ascii="Arial Narrow" w:hAnsi="Arial Narrow"/>
          <w:sz w:val="24"/>
          <w:szCs w:val="24"/>
        </w:rPr>
        <w:t>ed</w:t>
      </w:r>
      <w:r w:rsidRPr="00212C3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WCNY</w:t>
      </w:r>
      <w:r w:rsidRPr="00212C3D">
        <w:rPr>
          <w:rFonts w:ascii="Arial Narrow" w:hAnsi="Arial Narrow"/>
          <w:sz w:val="24"/>
          <w:szCs w:val="24"/>
        </w:rPr>
        <w:t xml:space="preserve"> with any pertinent information which may assist WCNY</w:t>
      </w:r>
      <w:r>
        <w:rPr>
          <w:rFonts w:ascii="Arial Narrow" w:hAnsi="Arial Narrow"/>
          <w:sz w:val="24"/>
          <w:szCs w:val="24"/>
        </w:rPr>
        <w:t xml:space="preserve"> program staff</w:t>
      </w:r>
      <w:r w:rsidRPr="00212C3D">
        <w:rPr>
          <w:rFonts w:ascii="Arial Narrow" w:hAnsi="Arial Narrow"/>
          <w:sz w:val="24"/>
          <w:szCs w:val="24"/>
        </w:rPr>
        <w:t xml:space="preserve"> in caring for my child including but not limited to allergies, disability or limiting conditions, or emotional, developmental, or behavioral challenges. I agree to notify the WCNY Education staff immediately in writing of any changes in address, phone numbers, emergency contacts,</w:t>
      </w:r>
      <w:r w:rsidR="0018745E">
        <w:rPr>
          <w:rFonts w:ascii="Arial Narrow" w:hAnsi="Arial Narrow"/>
          <w:sz w:val="24"/>
          <w:szCs w:val="24"/>
        </w:rPr>
        <w:t xml:space="preserve"> or </w:t>
      </w:r>
      <w:r w:rsidR="00F12250">
        <w:rPr>
          <w:rFonts w:ascii="Arial Narrow" w:hAnsi="Arial Narrow"/>
          <w:sz w:val="24"/>
          <w:szCs w:val="24"/>
        </w:rPr>
        <w:t xml:space="preserve">inability to attend by </w:t>
      </w:r>
      <w:r w:rsidR="00E76D93">
        <w:rPr>
          <w:rFonts w:ascii="Arial Narrow" w:hAnsi="Arial Narrow"/>
          <w:sz w:val="24"/>
          <w:szCs w:val="24"/>
        </w:rPr>
        <w:t>the registration deadline</w:t>
      </w:r>
      <w:bookmarkStart w:id="0" w:name="_GoBack"/>
      <w:bookmarkEnd w:id="0"/>
      <w:r w:rsidR="0018745E">
        <w:rPr>
          <w:rFonts w:ascii="Arial Narrow" w:hAnsi="Arial Narrow"/>
          <w:sz w:val="24"/>
          <w:szCs w:val="24"/>
        </w:rPr>
        <w:t xml:space="preserve">. </w:t>
      </w:r>
      <w:r w:rsidRPr="00212C3D">
        <w:rPr>
          <w:rFonts w:ascii="Arial Narrow" w:hAnsi="Arial Narrow"/>
          <w:sz w:val="24"/>
          <w:szCs w:val="24"/>
        </w:rPr>
        <w:t xml:space="preserve"> </w:t>
      </w:r>
    </w:p>
    <w:p w:rsidR="00E046C1" w:rsidRPr="00212C3D" w:rsidRDefault="00904BF1" w:rsidP="00E046C1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</w:t>
      </w:r>
      <w:r w:rsidR="00E046C1" w:rsidRPr="00212C3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G</w:t>
      </w:r>
      <w:r w:rsidR="00E046C1" w:rsidRPr="00212C3D">
        <w:rPr>
          <w:rFonts w:ascii="Arial Narrow" w:hAnsi="Arial Narrow"/>
          <w:sz w:val="24"/>
          <w:szCs w:val="24"/>
        </w:rPr>
        <w:t>uardian</w:t>
      </w:r>
      <w:r>
        <w:rPr>
          <w:rFonts w:ascii="Arial Narrow" w:hAnsi="Arial Narrow"/>
          <w:sz w:val="24"/>
          <w:szCs w:val="24"/>
        </w:rPr>
        <w:t xml:space="preserve"> Signature</w:t>
      </w:r>
      <w:r w:rsidR="00E046C1" w:rsidRPr="00212C3D">
        <w:rPr>
          <w:rFonts w:ascii="Arial Narrow" w:hAnsi="Arial Narrow"/>
          <w:sz w:val="24"/>
          <w:szCs w:val="24"/>
        </w:rPr>
        <w:t>: ________________________________________________________________</w:t>
      </w:r>
    </w:p>
    <w:p w:rsidR="0065083B" w:rsidRDefault="008A1C0A" w:rsidP="00786911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I give consent to WCNY to use any photographs or video of my child for promotional or public relations purposes, including web site material and</w:t>
      </w:r>
      <w:r w:rsidR="00C86675">
        <w:rPr>
          <w:rFonts w:ascii="Arial Narrow" w:hAnsi="Arial Narrow"/>
          <w:sz w:val="24"/>
          <w:szCs w:val="24"/>
        </w:rPr>
        <w:t xml:space="preserve"> program</w:t>
      </w:r>
      <w:r w:rsidRPr="00212C3D">
        <w:rPr>
          <w:rFonts w:ascii="Arial Narrow" w:hAnsi="Arial Narrow"/>
          <w:sz w:val="24"/>
          <w:szCs w:val="24"/>
        </w:rPr>
        <w:t xml:space="preserve"> advertising. </w:t>
      </w:r>
      <w:r w:rsidR="00A270ED">
        <w:rPr>
          <w:rFonts w:ascii="Arial Narrow" w:hAnsi="Arial Narrow"/>
          <w:sz w:val="24"/>
          <w:szCs w:val="24"/>
        </w:rPr>
        <w:t xml:space="preserve">          _______ YES                    ________NO </w:t>
      </w:r>
    </w:p>
    <w:p w:rsidR="00C86675" w:rsidRDefault="00C86675" w:rsidP="00C8667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Help us to know how to reach other parents of homeschoolers by answering the question below - thank you!</w:t>
      </w:r>
    </w:p>
    <w:p w:rsidR="00C86675" w:rsidRDefault="00C86675" w:rsidP="00C86675">
      <w:pPr>
        <w:spacing w:after="0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How did you hear about our Homeschool Day? </w:t>
      </w:r>
      <w:r>
        <w:rPr>
          <w:rFonts w:ascii="Arial Narrow" w:hAnsi="Arial Narrow"/>
          <w:sz w:val="24"/>
          <w:szCs w:val="24"/>
        </w:rPr>
        <w:t xml:space="preserve"> (</w:t>
      </w:r>
      <w:r w:rsidR="00904BF1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lease check all that apply)</w:t>
      </w:r>
    </w:p>
    <w:p w:rsidR="00C86675" w:rsidRDefault="00C86675" w:rsidP="00C86675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_______</w:t>
      </w:r>
      <w:r w:rsidR="00E046C1">
        <w:rPr>
          <w:rFonts w:ascii="Arial Narrow" w:hAnsi="Arial Narrow"/>
          <w:sz w:val="24"/>
          <w:szCs w:val="24"/>
        </w:rPr>
        <w:t xml:space="preserve"> WCNY </w:t>
      </w:r>
      <w:r w:rsidRPr="00212C3D">
        <w:rPr>
          <w:rFonts w:ascii="Arial Narrow" w:hAnsi="Arial Narrow"/>
          <w:sz w:val="24"/>
          <w:szCs w:val="24"/>
        </w:rPr>
        <w:t>Radio</w:t>
      </w:r>
    </w:p>
    <w:p w:rsidR="00C86675" w:rsidRDefault="00C86675" w:rsidP="00C86675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 ______</w:t>
      </w:r>
      <w:r w:rsidR="00E046C1">
        <w:rPr>
          <w:rFonts w:ascii="Arial Narrow" w:hAnsi="Arial Narrow"/>
          <w:sz w:val="24"/>
          <w:szCs w:val="24"/>
        </w:rPr>
        <w:t xml:space="preserve"> WCNY </w:t>
      </w:r>
      <w:r w:rsidRPr="00212C3D">
        <w:rPr>
          <w:rFonts w:ascii="Arial Narrow" w:hAnsi="Arial Narrow"/>
          <w:sz w:val="24"/>
          <w:szCs w:val="24"/>
        </w:rPr>
        <w:t>TV</w:t>
      </w:r>
    </w:p>
    <w:p w:rsidR="00C86675" w:rsidRDefault="00C86675" w:rsidP="00C86675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_______</w:t>
      </w:r>
      <w:r w:rsidR="00E046C1">
        <w:rPr>
          <w:rFonts w:ascii="Arial Narrow" w:hAnsi="Arial Narrow"/>
          <w:sz w:val="24"/>
          <w:szCs w:val="24"/>
        </w:rPr>
        <w:t xml:space="preserve"> WCNY </w:t>
      </w:r>
      <w:r w:rsidRPr="00212C3D">
        <w:rPr>
          <w:rFonts w:ascii="Arial Narrow" w:hAnsi="Arial Narrow"/>
          <w:sz w:val="24"/>
          <w:szCs w:val="24"/>
        </w:rPr>
        <w:t>E-guide</w:t>
      </w:r>
    </w:p>
    <w:p w:rsidR="00C86675" w:rsidRDefault="00C86675" w:rsidP="00C86675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lastRenderedPageBreak/>
        <w:t>______</w:t>
      </w:r>
      <w:r w:rsidR="00E046C1">
        <w:rPr>
          <w:rFonts w:ascii="Arial Narrow" w:hAnsi="Arial Narrow"/>
          <w:sz w:val="24"/>
          <w:szCs w:val="24"/>
        </w:rPr>
        <w:t xml:space="preserve"> </w:t>
      </w:r>
      <w:r w:rsidRPr="00212C3D">
        <w:rPr>
          <w:rFonts w:ascii="Arial Narrow" w:hAnsi="Arial Narrow"/>
          <w:sz w:val="24"/>
          <w:szCs w:val="24"/>
        </w:rPr>
        <w:t>Flyer/Brochure</w:t>
      </w:r>
    </w:p>
    <w:p w:rsidR="00A270ED" w:rsidRDefault="00A270ED" w:rsidP="00C86675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 Email/social media</w:t>
      </w:r>
    </w:p>
    <w:p w:rsidR="00C86675" w:rsidRDefault="00C86675" w:rsidP="00C86675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 xml:space="preserve"> ______</w:t>
      </w:r>
      <w:r>
        <w:rPr>
          <w:rFonts w:ascii="Arial Narrow" w:hAnsi="Arial Narrow"/>
          <w:sz w:val="24"/>
          <w:szCs w:val="24"/>
        </w:rPr>
        <w:t>O</w:t>
      </w:r>
      <w:r w:rsidRPr="00212C3D">
        <w:rPr>
          <w:rFonts w:ascii="Arial Narrow" w:hAnsi="Arial Narrow"/>
          <w:sz w:val="24"/>
          <w:szCs w:val="24"/>
        </w:rPr>
        <w:t>ther</w:t>
      </w:r>
      <w:r>
        <w:rPr>
          <w:rFonts w:ascii="Arial Narrow" w:hAnsi="Arial Narrow"/>
          <w:sz w:val="24"/>
          <w:szCs w:val="24"/>
        </w:rPr>
        <w:t xml:space="preserve"> (please specify: _______________________________)</w:t>
      </w:r>
    </w:p>
    <w:p w:rsidR="00ED6750" w:rsidRPr="00212C3D" w:rsidRDefault="00691C68" w:rsidP="00786911">
      <w:pPr>
        <w:tabs>
          <w:tab w:val="left" w:pos="4140"/>
        </w:tabs>
        <w:spacing w:line="240" w:lineRule="auto"/>
        <w:rPr>
          <w:rFonts w:ascii="Arial Narrow" w:hAnsi="Arial Narrow"/>
          <w:sz w:val="24"/>
          <w:szCs w:val="24"/>
        </w:rPr>
      </w:pPr>
      <w:r w:rsidRPr="00212C3D">
        <w:rPr>
          <w:rFonts w:ascii="Arial Narrow" w:hAnsi="Arial Narrow"/>
          <w:sz w:val="24"/>
          <w:szCs w:val="24"/>
        </w:rPr>
        <w:t>WCNY logo</w:t>
      </w:r>
    </w:p>
    <w:sectPr w:rsidR="00ED6750" w:rsidRPr="00212C3D" w:rsidSect="00704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001D"/>
    <w:multiLevelType w:val="hybridMultilevel"/>
    <w:tmpl w:val="F5C2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6D"/>
    <w:rsid w:val="0000051F"/>
    <w:rsid w:val="00001E97"/>
    <w:rsid w:val="00003311"/>
    <w:rsid w:val="00011681"/>
    <w:rsid w:val="00015FE5"/>
    <w:rsid w:val="0006326F"/>
    <w:rsid w:val="000655C4"/>
    <w:rsid w:val="00075B5B"/>
    <w:rsid w:val="000A25E2"/>
    <w:rsid w:val="000E7971"/>
    <w:rsid w:val="000E79CB"/>
    <w:rsid w:val="001011E7"/>
    <w:rsid w:val="00120DCA"/>
    <w:rsid w:val="00131867"/>
    <w:rsid w:val="00150F33"/>
    <w:rsid w:val="00156315"/>
    <w:rsid w:val="00176223"/>
    <w:rsid w:val="001863B4"/>
    <w:rsid w:val="0018745E"/>
    <w:rsid w:val="001A3439"/>
    <w:rsid w:val="001B4212"/>
    <w:rsid w:val="00203F4E"/>
    <w:rsid w:val="00204A85"/>
    <w:rsid w:val="00212C3D"/>
    <w:rsid w:val="002258FC"/>
    <w:rsid w:val="00241A19"/>
    <w:rsid w:val="00266C45"/>
    <w:rsid w:val="002768F2"/>
    <w:rsid w:val="002779FA"/>
    <w:rsid w:val="00294E2D"/>
    <w:rsid w:val="002A55C1"/>
    <w:rsid w:val="002B2F31"/>
    <w:rsid w:val="00313E9B"/>
    <w:rsid w:val="003914E5"/>
    <w:rsid w:val="003A069B"/>
    <w:rsid w:val="003A6F6D"/>
    <w:rsid w:val="003B5A63"/>
    <w:rsid w:val="00401CAD"/>
    <w:rsid w:val="00445944"/>
    <w:rsid w:val="004754B1"/>
    <w:rsid w:val="004E5F4C"/>
    <w:rsid w:val="005036BE"/>
    <w:rsid w:val="00505BEC"/>
    <w:rsid w:val="00513EDD"/>
    <w:rsid w:val="00520021"/>
    <w:rsid w:val="00522471"/>
    <w:rsid w:val="00524651"/>
    <w:rsid w:val="00536160"/>
    <w:rsid w:val="00574CDF"/>
    <w:rsid w:val="005771D8"/>
    <w:rsid w:val="005863EB"/>
    <w:rsid w:val="0058645D"/>
    <w:rsid w:val="00591893"/>
    <w:rsid w:val="005D3958"/>
    <w:rsid w:val="00604D44"/>
    <w:rsid w:val="006232C2"/>
    <w:rsid w:val="006435CF"/>
    <w:rsid w:val="0065083B"/>
    <w:rsid w:val="00662753"/>
    <w:rsid w:val="00674EEB"/>
    <w:rsid w:val="00675FFF"/>
    <w:rsid w:val="00691C68"/>
    <w:rsid w:val="00704754"/>
    <w:rsid w:val="0072547D"/>
    <w:rsid w:val="007404B2"/>
    <w:rsid w:val="00744B35"/>
    <w:rsid w:val="00747C61"/>
    <w:rsid w:val="00757628"/>
    <w:rsid w:val="00765256"/>
    <w:rsid w:val="007722E0"/>
    <w:rsid w:val="00783B5F"/>
    <w:rsid w:val="00786911"/>
    <w:rsid w:val="00797A26"/>
    <w:rsid w:val="007D6B08"/>
    <w:rsid w:val="007E25D2"/>
    <w:rsid w:val="00820CAB"/>
    <w:rsid w:val="00821530"/>
    <w:rsid w:val="0083671F"/>
    <w:rsid w:val="008864E5"/>
    <w:rsid w:val="00894148"/>
    <w:rsid w:val="008A1C0A"/>
    <w:rsid w:val="008B77EE"/>
    <w:rsid w:val="008D1679"/>
    <w:rsid w:val="008F3D4B"/>
    <w:rsid w:val="00901390"/>
    <w:rsid w:val="00904BF1"/>
    <w:rsid w:val="00917EF1"/>
    <w:rsid w:val="00932CD7"/>
    <w:rsid w:val="0095089A"/>
    <w:rsid w:val="00970ACB"/>
    <w:rsid w:val="00971374"/>
    <w:rsid w:val="00980FDF"/>
    <w:rsid w:val="009C04AE"/>
    <w:rsid w:val="009C0FEE"/>
    <w:rsid w:val="00A16834"/>
    <w:rsid w:val="00A270ED"/>
    <w:rsid w:val="00A51B98"/>
    <w:rsid w:val="00A74133"/>
    <w:rsid w:val="00A7460F"/>
    <w:rsid w:val="00AB7BD5"/>
    <w:rsid w:val="00AE1FBE"/>
    <w:rsid w:val="00B625AC"/>
    <w:rsid w:val="00B911E8"/>
    <w:rsid w:val="00BD22B1"/>
    <w:rsid w:val="00BE5698"/>
    <w:rsid w:val="00C062E4"/>
    <w:rsid w:val="00C433E8"/>
    <w:rsid w:val="00C64205"/>
    <w:rsid w:val="00C8566D"/>
    <w:rsid w:val="00C86675"/>
    <w:rsid w:val="00C950E4"/>
    <w:rsid w:val="00CB1B7C"/>
    <w:rsid w:val="00CB610B"/>
    <w:rsid w:val="00CF3952"/>
    <w:rsid w:val="00D23F96"/>
    <w:rsid w:val="00D3212F"/>
    <w:rsid w:val="00D373D0"/>
    <w:rsid w:val="00D74931"/>
    <w:rsid w:val="00DB2492"/>
    <w:rsid w:val="00DB461E"/>
    <w:rsid w:val="00DC28FF"/>
    <w:rsid w:val="00E046C1"/>
    <w:rsid w:val="00E1361C"/>
    <w:rsid w:val="00E16D71"/>
    <w:rsid w:val="00E76D93"/>
    <w:rsid w:val="00E81B3F"/>
    <w:rsid w:val="00E90A95"/>
    <w:rsid w:val="00ED4A0A"/>
    <w:rsid w:val="00ED64DE"/>
    <w:rsid w:val="00ED6750"/>
    <w:rsid w:val="00F12250"/>
    <w:rsid w:val="00F52D5B"/>
    <w:rsid w:val="00F53DA4"/>
    <w:rsid w:val="00F7080D"/>
    <w:rsid w:val="00F742C5"/>
    <w:rsid w:val="00F81A17"/>
    <w:rsid w:val="00F87B5A"/>
    <w:rsid w:val="00FB0B5D"/>
    <w:rsid w:val="00FB3A56"/>
    <w:rsid w:val="00FC1911"/>
    <w:rsid w:val="00FC478E"/>
    <w:rsid w:val="00FF202C"/>
    <w:rsid w:val="00FF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22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2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2E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2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22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2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2E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2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priseamerica@wcn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CEB1-7B7E-4256-9025-3E418C89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A1AB4F9F.dotm</Template>
  <TotalTime>8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Straub</dc:creator>
  <cp:lastModifiedBy>Jessica Straub</cp:lastModifiedBy>
  <cp:revision>3</cp:revision>
  <dcterms:created xsi:type="dcterms:W3CDTF">2017-08-09T13:57:00Z</dcterms:created>
  <dcterms:modified xsi:type="dcterms:W3CDTF">2017-08-09T14:32:00Z</dcterms:modified>
</cp:coreProperties>
</file>