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998"/>
        <w:gridCol w:w="7578"/>
      </w:tblGrid>
      <w:tr w:rsidR="005F43C7" w:rsidTr="00490336">
        <w:tc>
          <w:tcPr>
            <w:tcW w:w="1998" w:type="dxa"/>
            <w:shd w:val="clear" w:color="auto" w:fill="DBE5F1" w:themeFill="accent1" w:themeFillTint="33"/>
          </w:tcPr>
          <w:p w:rsidR="005F43C7" w:rsidRPr="00FC2292" w:rsidRDefault="005F43C7" w:rsidP="005F43C7">
            <w:pPr>
              <w:jc w:val="center"/>
              <w:rPr>
                <w:b/>
                <w:sz w:val="28"/>
                <w:szCs w:val="28"/>
              </w:rPr>
            </w:pPr>
            <w:r w:rsidRPr="00FC2292">
              <w:rPr>
                <w:b/>
                <w:sz w:val="28"/>
                <w:szCs w:val="28"/>
              </w:rPr>
              <w:t>Time*</w:t>
            </w:r>
          </w:p>
        </w:tc>
        <w:tc>
          <w:tcPr>
            <w:tcW w:w="7578" w:type="dxa"/>
            <w:shd w:val="clear" w:color="auto" w:fill="DBE5F1" w:themeFill="accent1" w:themeFillTint="33"/>
          </w:tcPr>
          <w:p w:rsidR="005F43C7" w:rsidRPr="00FC2292" w:rsidRDefault="005F43C7" w:rsidP="005F43C7">
            <w:pPr>
              <w:jc w:val="center"/>
              <w:rPr>
                <w:b/>
                <w:sz w:val="28"/>
                <w:szCs w:val="28"/>
              </w:rPr>
            </w:pPr>
            <w:r w:rsidRPr="00FC2292">
              <w:rPr>
                <w:b/>
                <w:sz w:val="28"/>
                <w:szCs w:val="28"/>
              </w:rPr>
              <w:t>Activity</w:t>
            </w:r>
          </w:p>
        </w:tc>
      </w:tr>
      <w:tr w:rsidR="005F43C7" w:rsidTr="00490336">
        <w:tc>
          <w:tcPr>
            <w:tcW w:w="1998" w:type="dxa"/>
          </w:tcPr>
          <w:p w:rsidR="005F43C7" w:rsidRPr="00F1532D" w:rsidRDefault="005F43C7" w:rsidP="00AF0832">
            <w:pPr>
              <w:jc w:val="center"/>
              <w:rPr>
                <w:b/>
              </w:rPr>
            </w:pPr>
            <w:r w:rsidRPr="00F1532D">
              <w:rPr>
                <w:b/>
              </w:rPr>
              <w:t>9:00 - 9:15</w:t>
            </w:r>
          </w:p>
        </w:tc>
        <w:tc>
          <w:tcPr>
            <w:tcW w:w="7578" w:type="dxa"/>
          </w:tcPr>
          <w:p w:rsidR="005F43C7" w:rsidRDefault="00AF0832" w:rsidP="00AF0832">
            <w:pPr>
              <w:jc w:val="center"/>
            </w:pPr>
            <w:r w:rsidRPr="00AF0832">
              <w:rPr>
                <w:b/>
              </w:rPr>
              <w:t>Arrival, Welcome and Orientation</w:t>
            </w:r>
            <w:r>
              <w:t xml:space="preserve"> (Led by staff)</w:t>
            </w:r>
          </w:p>
          <w:p w:rsidR="00AF0832" w:rsidRDefault="00AF0832" w:rsidP="008109CF">
            <w:pPr>
              <w:jc w:val="center"/>
            </w:pPr>
            <w:r>
              <w:t xml:space="preserve">Students are given overview of </w:t>
            </w:r>
            <w:r w:rsidR="003A2B6C">
              <w:t xml:space="preserve">the </w:t>
            </w:r>
            <w:r>
              <w:t xml:space="preserve">day, laws are read, mayor and judge </w:t>
            </w:r>
            <w:r w:rsidR="003A2B6C">
              <w:t xml:space="preserve">are </w:t>
            </w:r>
            <w:r>
              <w:t xml:space="preserve">sworn in, </w:t>
            </w:r>
            <w:r w:rsidR="00AB237C">
              <w:t>and volunteers</w:t>
            </w:r>
            <w:r>
              <w:t xml:space="preserve"> are trained</w:t>
            </w:r>
            <w:r w:rsidR="00F1532D">
              <w:t>.</w:t>
            </w:r>
            <w:r w:rsidR="003A2B6C">
              <w:t xml:space="preserve"> The volunteer training session focuses on </w:t>
            </w:r>
            <w:r w:rsidR="008109CF">
              <w:t xml:space="preserve">the first hour’s agenda and how to help students get started with their jobs and tasks. </w:t>
            </w:r>
          </w:p>
        </w:tc>
      </w:tr>
      <w:tr w:rsidR="005F43C7" w:rsidTr="00490336">
        <w:tc>
          <w:tcPr>
            <w:tcW w:w="1998" w:type="dxa"/>
          </w:tcPr>
          <w:p w:rsidR="005F43C7" w:rsidRPr="00F1532D" w:rsidRDefault="005F43C7" w:rsidP="00AF0832">
            <w:pPr>
              <w:jc w:val="center"/>
              <w:rPr>
                <w:b/>
              </w:rPr>
            </w:pPr>
            <w:r w:rsidRPr="00F1532D">
              <w:rPr>
                <w:b/>
              </w:rPr>
              <w:t>9:15 - 10:15</w:t>
            </w:r>
          </w:p>
        </w:tc>
        <w:tc>
          <w:tcPr>
            <w:tcW w:w="7578" w:type="dxa"/>
          </w:tcPr>
          <w:p w:rsidR="005F43C7" w:rsidRPr="00F1532D" w:rsidRDefault="00AF0832" w:rsidP="00AF0832">
            <w:pPr>
              <w:jc w:val="center"/>
              <w:rPr>
                <w:b/>
              </w:rPr>
            </w:pPr>
            <w:r w:rsidRPr="00F1532D">
              <w:rPr>
                <w:b/>
              </w:rPr>
              <w:t>Production Hour</w:t>
            </w:r>
          </w:p>
          <w:p w:rsidR="00F1532D" w:rsidRDefault="00F1532D" w:rsidP="008109CF">
            <w:pPr>
              <w:jc w:val="center"/>
            </w:pPr>
            <w:r>
              <w:t>Volunteers help s</w:t>
            </w:r>
            <w:r w:rsidR="003A2B6C">
              <w:t xml:space="preserve">tudents focus, read directions </w:t>
            </w:r>
            <w:r w:rsidR="008109CF">
              <w:t xml:space="preserve">by being supportive and guiding them through their job tasks like </w:t>
            </w:r>
            <w:r>
              <w:t>set</w:t>
            </w:r>
            <w:r w:rsidR="008109CF">
              <w:t>ting prices, making</w:t>
            </w:r>
            <w:r w:rsidR="003A2B6C">
              <w:t xml:space="preserve"> product</w:t>
            </w:r>
            <w:r w:rsidR="008109CF">
              <w:t xml:space="preserve"> and planning their ads.</w:t>
            </w:r>
            <w:r>
              <w:t xml:space="preserve"> </w:t>
            </w:r>
            <w:r w:rsidR="00490336">
              <w:t>Each business has a</w:t>
            </w:r>
            <w:r w:rsidR="003A2B6C">
              <w:t xml:space="preserve"> large</w:t>
            </w:r>
            <w:r w:rsidR="00490336">
              <w:t xml:space="preserve"> envelope</w:t>
            </w:r>
            <w:r w:rsidR="003A2B6C">
              <w:t>/folder that came from school</w:t>
            </w:r>
            <w:r w:rsidR="00490336">
              <w:t xml:space="preserve"> with important papers inside that will be needed throughout the day including nametags, checkbooks and advertising sheets. </w:t>
            </w:r>
          </w:p>
        </w:tc>
      </w:tr>
      <w:tr w:rsidR="005F43C7" w:rsidTr="00490336">
        <w:tc>
          <w:tcPr>
            <w:tcW w:w="1998" w:type="dxa"/>
          </w:tcPr>
          <w:p w:rsidR="005F43C7" w:rsidRPr="00F1532D" w:rsidRDefault="005F43C7" w:rsidP="00AF0832">
            <w:pPr>
              <w:jc w:val="center"/>
              <w:rPr>
                <w:b/>
              </w:rPr>
            </w:pPr>
            <w:r w:rsidRPr="00F1532D">
              <w:rPr>
                <w:b/>
              </w:rPr>
              <w:t>10:15 – 10:30</w:t>
            </w:r>
          </w:p>
        </w:tc>
        <w:tc>
          <w:tcPr>
            <w:tcW w:w="7578" w:type="dxa"/>
          </w:tcPr>
          <w:p w:rsidR="005F43C7" w:rsidRDefault="00AF0832" w:rsidP="00AF0832">
            <w:pPr>
              <w:jc w:val="center"/>
              <w:rPr>
                <w:b/>
              </w:rPr>
            </w:pPr>
            <w:r w:rsidRPr="00AB237C">
              <w:rPr>
                <w:b/>
              </w:rPr>
              <w:t>Morning Presentations</w:t>
            </w:r>
          </w:p>
          <w:p w:rsidR="00F1532D" w:rsidRDefault="00101B98" w:rsidP="00101B98">
            <w:pPr>
              <w:jc w:val="center"/>
            </w:pPr>
            <w:r>
              <w:t>Each business owner gives their morning speech to pitch their business’ products and services.</w:t>
            </w:r>
            <w:r>
              <w:t xml:space="preserve"> </w:t>
            </w:r>
            <w:r w:rsidR="00F1532D">
              <w:t>Volunteers take part in a 2</w:t>
            </w:r>
            <w:r w:rsidR="00F1532D" w:rsidRPr="00F1532D">
              <w:rPr>
                <w:vertAlign w:val="superscript"/>
              </w:rPr>
              <w:t>nd</w:t>
            </w:r>
            <w:r w:rsidR="00F1532D">
              <w:t xml:space="preserve"> training session, led by staff. </w:t>
            </w:r>
            <w:r w:rsidR="003A2B6C">
              <w:t xml:space="preserve">This training session focuses on the afternoon agenda. </w:t>
            </w:r>
          </w:p>
        </w:tc>
      </w:tr>
      <w:tr w:rsidR="005F43C7" w:rsidTr="00490336">
        <w:tc>
          <w:tcPr>
            <w:tcW w:w="1998" w:type="dxa"/>
          </w:tcPr>
          <w:p w:rsidR="005F43C7" w:rsidRPr="00F1532D" w:rsidRDefault="005F43C7" w:rsidP="00AF0832">
            <w:pPr>
              <w:jc w:val="center"/>
              <w:rPr>
                <w:b/>
              </w:rPr>
            </w:pPr>
            <w:r w:rsidRPr="00F1532D">
              <w:rPr>
                <w:b/>
              </w:rPr>
              <w:t>10:30 – 10:45</w:t>
            </w:r>
          </w:p>
        </w:tc>
        <w:tc>
          <w:tcPr>
            <w:tcW w:w="7578" w:type="dxa"/>
          </w:tcPr>
          <w:p w:rsidR="005F43C7" w:rsidRPr="005A5FBD" w:rsidRDefault="00AF0832" w:rsidP="00AF0832">
            <w:pPr>
              <w:jc w:val="center"/>
              <w:rPr>
                <w:b/>
              </w:rPr>
            </w:pPr>
            <w:r w:rsidRPr="005A5FBD">
              <w:rPr>
                <w:b/>
              </w:rPr>
              <w:t>Team Meeting 1</w:t>
            </w:r>
          </w:p>
          <w:p w:rsidR="00AB237C" w:rsidRDefault="00AB237C" w:rsidP="00AF0832">
            <w:pPr>
              <w:jc w:val="center"/>
            </w:pPr>
            <w:r>
              <w:t>(Led by volunteer in each business)</w:t>
            </w:r>
          </w:p>
          <w:p w:rsidR="00AB237C" w:rsidRDefault="00AB237C" w:rsidP="005A5FBD">
            <w:pPr>
              <w:jc w:val="center"/>
            </w:pPr>
            <w:r>
              <w:t>This is a meeting to get everyone ready for the 1</w:t>
            </w:r>
            <w:r w:rsidRPr="00AB237C">
              <w:rPr>
                <w:vertAlign w:val="superscript"/>
              </w:rPr>
              <w:t>st</w:t>
            </w:r>
            <w:r>
              <w:t xml:space="preserve"> lunch break and retail period. Most importantly the volunteer </w:t>
            </w:r>
            <w:r w:rsidR="005A5FBD">
              <w:t>will guide</w:t>
            </w:r>
            <w:r>
              <w:t xml:space="preserve"> students on fill</w:t>
            </w:r>
            <w:r w:rsidR="005A5FBD">
              <w:t xml:space="preserve">ing out a bank deposit ticket, check register and checks to pay for things in the “city”. </w:t>
            </w:r>
          </w:p>
        </w:tc>
      </w:tr>
      <w:tr w:rsidR="005F43C7" w:rsidTr="00490336">
        <w:tc>
          <w:tcPr>
            <w:tcW w:w="1998" w:type="dxa"/>
          </w:tcPr>
          <w:p w:rsidR="005F43C7" w:rsidRPr="00F1532D" w:rsidRDefault="005F43C7" w:rsidP="00AF0832">
            <w:pPr>
              <w:jc w:val="center"/>
              <w:rPr>
                <w:b/>
              </w:rPr>
            </w:pPr>
            <w:r w:rsidRPr="00F1532D">
              <w:rPr>
                <w:b/>
              </w:rPr>
              <w:t>10:45 – 11:10</w:t>
            </w:r>
          </w:p>
        </w:tc>
        <w:tc>
          <w:tcPr>
            <w:tcW w:w="7578" w:type="dxa"/>
          </w:tcPr>
          <w:p w:rsidR="005F43C7" w:rsidRDefault="00BA25A9" w:rsidP="00AF0832">
            <w:pPr>
              <w:jc w:val="center"/>
            </w:pPr>
            <w:r w:rsidRPr="005A5FBD">
              <w:rPr>
                <w:b/>
              </w:rPr>
              <w:t xml:space="preserve">Lunch </w:t>
            </w:r>
            <w:r w:rsidR="00AF0832" w:rsidRPr="005A5FBD">
              <w:rPr>
                <w:b/>
              </w:rPr>
              <w:t>B</w:t>
            </w:r>
            <w:r w:rsidRPr="005A5FBD">
              <w:rPr>
                <w:b/>
              </w:rPr>
              <w:t>reak 1</w:t>
            </w:r>
            <w:r w:rsidR="005A5FBD">
              <w:t xml:space="preserve"> (Blue badges)</w:t>
            </w:r>
          </w:p>
          <w:p w:rsidR="005A5FBD" w:rsidRDefault="005A5FBD" w:rsidP="00101B98">
            <w:pPr>
              <w:jc w:val="center"/>
            </w:pPr>
            <w:r>
              <w:t>Accountants and others with a blue badge will go to the bank to deposit their paycheck, eat lunch in the caf</w:t>
            </w:r>
            <w:r w:rsidR="00101B98">
              <w:t>e</w:t>
            </w:r>
            <w:r>
              <w:t xml:space="preserve"> and shop in the city. Students should be reminded to return to work on time, follow the city laws</w:t>
            </w:r>
            <w:r w:rsidR="0081332E">
              <w:t>, vote on the voting machine</w:t>
            </w:r>
            <w:r>
              <w:t xml:space="preserve"> and spend their money to help support the businesses. </w:t>
            </w:r>
          </w:p>
        </w:tc>
      </w:tr>
      <w:tr w:rsidR="005F43C7" w:rsidTr="00490336">
        <w:tc>
          <w:tcPr>
            <w:tcW w:w="1998" w:type="dxa"/>
          </w:tcPr>
          <w:p w:rsidR="005F43C7" w:rsidRPr="00F1532D" w:rsidRDefault="005F43C7" w:rsidP="00AF0832">
            <w:pPr>
              <w:jc w:val="center"/>
              <w:rPr>
                <w:b/>
              </w:rPr>
            </w:pPr>
            <w:r w:rsidRPr="00F1532D">
              <w:rPr>
                <w:b/>
              </w:rPr>
              <w:t>11:10 – 11:35</w:t>
            </w:r>
          </w:p>
        </w:tc>
        <w:tc>
          <w:tcPr>
            <w:tcW w:w="7578" w:type="dxa"/>
          </w:tcPr>
          <w:p w:rsidR="005F43C7" w:rsidRDefault="00BA25A9" w:rsidP="00AF0832">
            <w:pPr>
              <w:jc w:val="center"/>
            </w:pPr>
            <w:r w:rsidRPr="00FC2292">
              <w:rPr>
                <w:b/>
              </w:rPr>
              <w:t>Lunch</w:t>
            </w:r>
            <w:bookmarkStart w:id="0" w:name="_GoBack"/>
            <w:bookmarkEnd w:id="0"/>
            <w:r w:rsidRPr="00FC2292">
              <w:rPr>
                <w:b/>
              </w:rPr>
              <w:t xml:space="preserve"> Break 2</w:t>
            </w:r>
            <w:r w:rsidR="005A5FBD">
              <w:t xml:space="preserve"> (Green badges)</w:t>
            </w:r>
          </w:p>
          <w:p w:rsidR="00FC2292" w:rsidRDefault="00FC2292" w:rsidP="0081332E">
            <w:pPr>
              <w:jc w:val="center"/>
            </w:pPr>
            <w:r>
              <w:t>Anyone with a green badge will go to the bank to deposit their paycheck, eat lunch in the café and shop in the city. Students should be reminded to return to work on time, follow the city laws</w:t>
            </w:r>
            <w:r w:rsidR="0081332E">
              <w:t>, vote on the voting machine</w:t>
            </w:r>
            <w:r>
              <w:t xml:space="preserve"> and spend their money</w:t>
            </w:r>
            <w:r w:rsidR="0081332E">
              <w:t xml:space="preserve"> </w:t>
            </w:r>
            <w:r>
              <w:t xml:space="preserve">to help support the businesses. </w:t>
            </w:r>
          </w:p>
        </w:tc>
      </w:tr>
      <w:tr w:rsidR="005F43C7" w:rsidTr="00490336">
        <w:tc>
          <w:tcPr>
            <w:tcW w:w="1998" w:type="dxa"/>
          </w:tcPr>
          <w:p w:rsidR="005F43C7" w:rsidRPr="00F1532D" w:rsidRDefault="005F43C7" w:rsidP="00AF0832">
            <w:pPr>
              <w:jc w:val="center"/>
              <w:rPr>
                <w:b/>
              </w:rPr>
            </w:pPr>
            <w:r w:rsidRPr="00F1532D">
              <w:rPr>
                <w:b/>
              </w:rPr>
              <w:t>11:35 – 12:00</w:t>
            </w:r>
          </w:p>
        </w:tc>
        <w:tc>
          <w:tcPr>
            <w:tcW w:w="7578" w:type="dxa"/>
          </w:tcPr>
          <w:p w:rsidR="005F43C7" w:rsidRDefault="00BA25A9" w:rsidP="00AF0832">
            <w:pPr>
              <w:jc w:val="center"/>
            </w:pPr>
            <w:r w:rsidRPr="00FC2292">
              <w:rPr>
                <w:b/>
              </w:rPr>
              <w:t>Lunch Break 3</w:t>
            </w:r>
            <w:r w:rsidR="00FC2292">
              <w:t xml:space="preserve"> (Red badges)</w:t>
            </w:r>
          </w:p>
          <w:p w:rsidR="00FC2292" w:rsidRDefault="00FC2292" w:rsidP="00AF0832">
            <w:pPr>
              <w:jc w:val="center"/>
            </w:pPr>
            <w:r>
              <w:t>Business owners and anyone with a red badge will go to the bank to deposit their paycheck, eat lunch in the café and shop in the city. Students should be reminded to return to work on time, follow the city laws</w:t>
            </w:r>
            <w:r w:rsidR="0081332E">
              <w:t>, vote on the voting machine</w:t>
            </w:r>
            <w:r>
              <w:t xml:space="preserve"> and spend their money to help support the businesses.</w:t>
            </w:r>
          </w:p>
        </w:tc>
      </w:tr>
      <w:tr w:rsidR="005F43C7" w:rsidTr="00490336">
        <w:tc>
          <w:tcPr>
            <w:tcW w:w="1998" w:type="dxa"/>
          </w:tcPr>
          <w:p w:rsidR="005F43C7" w:rsidRPr="00F1532D" w:rsidRDefault="005F43C7" w:rsidP="00AF0832">
            <w:pPr>
              <w:jc w:val="center"/>
              <w:rPr>
                <w:b/>
              </w:rPr>
            </w:pPr>
            <w:r w:rsidRPr="00F1532D">
              <w:rPr>
                <w:b/>
              </w:rPr>
              <w:t xml:space="preserve">12:00 </w:t>
            </w:r>
            <w:r w:rsidR="00BA25A9" w:rsidRPr="00F1532D">
              <w:rPr>
                <w:b/>
              </w:rPr>
              <w:t>–</w:t>
            </w:r>
            <w:r w:rsidRPr="00F1532D">
              <w:rPr>
                <w:b/>
              </w:rPr>
              <w:t xml:space="preserve"> </w:t>
            </w:r>
            <w:r w:rsidR="00BA25A9" w:rsidRPr="00F1532D">
              <w:rPr>
                <w:b/>
              </w:rPr>
              <w:t>12:15</w:t>
            </w:r>
          </w:p>
        </w:tc>
        <w:tc>
          <w:tcPr>
            <w:tcW w:w="7578" w:type="dxa"/>
          </w:tcPr>
          <w:p w:rsidR="005F43C7" w:rsidRDefault="00AF0832" w:rsidP="00AF0832">
            <w:pPr>
              <w:jc w:val="center"/>
            </w:pPr>
            <w:r w:rsidRPr="00FC2292">
              <w:rPr>
                <w:b/>
              </w:rPr>
              <w:t>Team Meeting 2</w:t>
            </w:r>
            <w:r w:rsidR="00FC2292">
              <w:t xml:space="preserve"> (Led by volunteer)</w:t>
            </w:r>
          </w:p>
          <w:p w:rsidR="00FC2292" w:rsidRDefault="00FC2292" w:rsidP="00AF0832">
            <w:pPr>
              <w:jc w:val="center"/>
            </w:pPr>
            <w:r>
              <w:t>After a quick check-in with staff, students will be told to remain in their businesses to listen to directions from their volunteer. Another paycheck will be distributed to all and the volunteer must help students fill out a 2</w:t>
            </w:r>
            <w:r w:rsidRPr="00FC2292">
              <w:rPr>
                <w:vertAlign w:val="superscript"/>
              </w:rPr>
              <w:t>nd</w:t>
            </w:r>
            <w:r>
              <w:t xml:space="preserve"> deposit ticket, update the check register and remind students about using checks to pay for things. </w:t>
            </w:r>
          </w:p>
        </w:tc>
      </w:tr>
      <w:tr w:rsidR="005F43C7" w:rsidTr="00983B2D">
        <w:trPr>
          <w:trHeight w:val="1151"/>
        </w:trPr>
        <w:tc>
          <w:tcPr>
            <w:tcW w:w="1998" w:type="dxa"/>
          </w:tcPr>
          <w:p w:rsidR="005F43C7" w:rsidRPr="00F1532D" w:rsidRDefault="00BA25A9" w:rsidP="00AF0832">
            <w:pPr>
              <w:jc w:val="center"/>
              <w:rPr>
                <w:b/>
              </w:rPr>
            </w:pPr>
            <w:r w:rsidRPr="00F1532D">
              <w:rPr>
                <w:b/>
              </w:rPr>
              <w:t>12:15 – 12:35</w:t>
            </w:r>
          </w:p>
        </w:tc>
        <w:tc>
          <w:tcPr>
            <w:tcW w:w="7578" w:type="dxa"/>
          </w:tcPr>
          <w:p w:rsidR="005F43C7" w:rsidRDefault="00BA25A9" w:rsidP="00AF0832">
            <w:pPr>
              <w:jc w:val="center"/>
            </w:pPr>
            <w:r w:rsidRPr="00FF274F">
              <w:rPr>
                <w:b/>
              </w:rPr>
              <w:t xml:space="preserve">Afternoon </w:t>
            </w:r>
            <w:r w:rsidR="00AF0832" w:rsidRPr="00FF274F">
              <w:rPr>
                <w:b/>
              </w:rPr>
              <w:t>B</w:t>
            </w:r>
            <w:r w:rsidRPr="00FF274F">
              <w:rPr>
                <w:b/>
              </w:rPr>
              <w:t>reak 1</w:t>
            </w:r>
            <w:r w:rsidR="0081332E">
              <w:t xml:space="preserve"> (Blue badges)</w:t>
            </w:r>
          </w:p>
          <w:p w:rsidR="0081332E" w:rsidRDefault="0081332E" w:rsidP="00AF0832">
            <w:pPr>
              <w:jc w:val="center"/>
            </w:pPr>
            <w:r>
              <w:t>Similar to the lunch breaks. Students have a chance to snack, shop</w:t>
            </w:r>
            <w:r w:rsidR="00FF274F">
              <w:t xml:space="preserve"> and vote. </w:t>
            </w:r>
          </w:p>
          <w:p w:rsidR="00FF274F" w:rsidRDefault="00FF274F" w:rsidP="00AF0832">
            <w:pPr>
              <w:jc w:val="center"/>
            </w:pPr>
            <w:r>
              <w:t xml:space="preserve">Accountants should make a loan payment if they haven’t already. </w:t>
            </w:r>
            <w:r w:rsidR="00C36C80">
              <w:t>Remind students they may have an afternoon speech to give</w:t>
            </w:r>
            <w:r w:rsidR="00096A53">
              <w:t xml:space="preserve"> </w:t>
            </w:r>
          </w:p>
          <w:p w:rsidR="00983B2D" w:rsidRDefault="00983B2D" w:rsidP="00AF0832">
            <w:pPr>
              <w:jc w:val="center"/>
            </w:pPr>
          </w:p>
          <w:p w:rsidR="00983B2D" w:rsidRDefault="00983B2D" w:rsidP="00AF0832">
            <w:pPr>
              <w:jc w:val="center"/>
            </w:pPr>
          </w:p>
        </w:tc>
      </w:tr>
      <w:tr w:rsidR="005F43C7" w:rsidTr="00490336">
        <w:tc>
          <w:tcPr>
            <w:tcW w:w="1998" w:type="dxa"/>
          </w:tcPr>
          <w:p w:rsidR="005F43C7" w:rsidRPr="00F1532D" w:rsidRDefault="00BA25A9" w:rsidP="00AF0832">
            <w:pPr>
              <w:jc w:val="center"/>
              <w:rPr>
                <w:b/>
              </w:rPr>
            </w:pPr>
            <w:r w:rsidRPr="00F1532D">
              <w:rPr>
                <w:b/>
              </w:rPr>
              <w:lastRenderedPageBreak/>
              <w:t>12:35 – 12:55</w:t>
            </w:r>
          </w:p>
        </w:tc>
        <w:tc>
          <w:tcPr>
            <w:tcW w:w="7578" w:type="dxa"/>
          </w:tcPr>
          <w:p w:rsidR="005F43C7" w:rsidRDefault="00BA25A9" w:rsidP="00AF0832">
            <w:pPr>
              <w:jc w:val="center"/>
            </w:pPr>
            <w:r w:rsidRPr="00FF274F">
              <w:rPr>
                <w:b/>
              </w:rPr>
              <w:t xml:space="preserve">Afternoon </w:t>
            </w:r>
            <w:r w:rsidR="00AF0832" w:rsidRPr="00FF274F">
              <w:rPr>
                <w:b/>
              </w:rPr>
              <w:t>B</w:t>
            </w:r>
            <w:r w:rsidRPr="00FF274F">
              <w:rPr>
                <w:b/>
              </w:rPr>
              <w:t>reak 2</w:t>
            </w:r>
            <w:r w:rsidR="00FF274F">
              <w:t xml:space="preserve"> (Green badge)</w:t>
            </w:r>
          </w:p>
          <w:p w:rsidR="00EF348F" w:rsidRDefault="00FF274F" w:rsidP="00983B2D">
            <w:pPr>
              <w:jc w:val="center"/>
            </w:pPr>
            <w:r>
              <w:t xml:space="preserve">Similar to the lunch breaks. Students have a chance to snack, shop and vote. Broadcast Center hosts the dance contest. </w:t>
            </w:r>
          </w:p>
        </w:tc>
      </w:tr>
      <w:tr w:rsidR="005F43C7" w:rsidTr="00490336">
        <w:tc>
          <w:tcPr>
            <w:tcW w:w="1998" w:type="dxa"/>
          </w:tcPr>
          <w:p w:rsidR="005F43C7" w:rsidRPr="00F1532D" w:rsidRDefault="00BA25A9" w:rsidP="00AF0832">
            <w:pPr>
              <w:jc w:val="center"/>
              <w:rPr>
                <w:b/>
              </w:rPr>
            </w:pPr>
            <w:r w:rsidRPr="00F1532D">
              <w:rPr>
                <w:b/>
              </w:rPr>
              <w:t>12:55 – 1:15</w:t>
            </w:r>
          </w:p>
        </w:tc>
        <w:tc>
          <w:tcPr>
            <w:tcW w:w="7578" w:type="dxa"/>
          </w:tcPr>
          <w:p w:rsidR="005F43C7" w:rsidRDefault="00BA25A9" w:rsidP="00AF0832">
            <w:pPr>
              <w:jc w:val="center"/>
            </w:pPr>
            <w:r w:rsidRPr="00FF274F">
              <w:rPr>
                <w:b/>
              </w:rPr>
              <w:t xml:space="preserve">Afternoon </w:t>
            </w:r>
            <w:r w:rsidR="00AF0832" w:rsidRPr="00FF274F">
              <w:rPr>
                <w:b/>
              </w:rPr>
              <w:t>B</w:t>
            </w:r>
            <w:r w:rsidRPr="00FF274F">
              <w:rPr>
                <w:b/>
              </w:rPr>
              <w:t>reak 3</w:t>
            </w:r>
            <w:r w:rsidR="00FF274F">
              <w:t xml:space="preserve"> (Red badge)</w:t>
            </w:r>
          </w:p>
          <w:p w:rsidR="00FF274F" w:rsidRDefault="00FF274F" w:rsidP="00AF0832">
            <w:pPr>
              <w:jc w:val="center"/>
            </w:pPr>
            <w:r>
              <w:t>Similar to the lunch breaks. Students have a chance to snack, shop and vote.</w:t>
            </w:r>
          </w:p>
          <w:p w:rsidR="00FF274F" w:rsidRDefault="00FF274F" w:rsidP="00AF0832">
            <w:pPr>
              <w:jc w:val="center"/>
            </w:pPr>
            <w:r>
              <w:t xml:space="preserve">Accountants must get their final loan payments in. </w:t>
            </w:r>
          </w:p>
        </w:tc>
      </w:tr>
      <w:tr w:rsidR="005F43C7" w:rsidTr="00490336">
        <w:tc>
          <w:tcPr>
            <w:tcW w:w="1998" w:type="dxa"/>
          </w:tcPr>
          <w:p w:rsidR="005F43C7" w:rsidRPr="00F1532D" w:rsidRDefault="00BA25A9" w:rsidP="00AF0832">
            <w:pPr>
              <w:jc w:val="center"/>
              <w:rPr>
                <w:b/>
              </w:rPr>
            </w:pPr>
            <w:r w:rsidRPr="00F1532D">
              <w:rPr>
                <w:b/>
              </w:rPr>
              <w:t>1:15 – 1:25</w:t>
            </w:r>
          </w:p>
        </w:tc>
        <w:tc>
          <w:tcPr>
            <w:tcW w:w="7578" w:type="dxa"/>
          </w:tcPr>
          <w:p w:rsidR="005F43C7" w:rsidRPr="00CD40AE" w:rsidRDefault="00BA25A9" w:rsidP="00AF0832">
            <w:pPr>
              <w:jc w:val="center"/>
              <w:rPr>
                <w:b/>
              </w:rPr>
            </w:pPr>
            <w:r w:rsidRPr="00CD40AE">
              <w:rPr>
                <w:b/>
              </w:rPr>
              <w:t xml:space="preserve">Clean </w:t>
            </w:r>
            <w:r w:rsidR="00AF0832" w:rsidRPr="00CD40AE">
              <w:rPr>
                <w:b/>
              </w:rPr>
              <w:t>U</w:t>
            </w:r>
            <w:r w:rsidRPr="00CD40AE">
              <w:rPr>
                <w:b/>
              </w:rPr>
              <w:t>p</w:t>
            </w:r>
          </w:p>
          <w:p w:rsidR="00FF274F" w:rsidRDefault="00FF274F" w:rsidP="00490336">
            <w:pPr>
              <w:jc w:val="center"/>
            </w:pPr>
            <w:r>
              <w:t xml:space="preserve">Students should be responsible for cleaning up their area and </w:t>
            </w:r>
            <w:r w:rsidR="00490336">
              <w:t xml:space="preserve">returning it to its original condition. The business envelope that came from school must also be filled with the materials listed on the outside and given to the head teacher. </w:t>
            </w:r>
          </w:p>
        </w:tc>
      </w:tr>
      <w:tr w:rsidR="005F43C7" w:rsidTr="00490336">
        <w:tc>
          <w:tcPr>
            <w:tcW w:w="1998" w:type="dxa"/>
          </w:tcPr>
          <w:p w:rsidR="005F43C7" w:rsidRPr="00F1532D" w:rsidRDefault="00BA25A9" w:rsidP="00AF0832">
            <w:pPr>
              <w:jc w:val="center"/>
              <w:rPr>
                <w:b/>
              </w:rPr>
            </w:pPr>
            <w:r w:rsidRPr="00F1532D">
              <w:rPr>
                <w:b/>
              </w:rPr>
              <w:t>1:25 – 1:40</w:t>
            </w:r>
          </w:p>
        </w:tc>
        <w:tc>
          <w:tcPr>
            <w:tcW w:w="7578" w:type="dxa"/>
          </w:tcPr>
          <w:p w:rsidR="005F43C7" w:rsidRPr="00CD40AE" w:rsidRDefault="00BA25A9" w:rsidP="00AF0832">
            <w:pPr>
              <w:jc w:val="center"/>
              <w:rPr>
                <w:b/>
              </w:rPr>
            </w:pPr>
            <w:r w:rsidRPr="00CD40AE">
              <w:rPr>
                <w:b/>
              </w:rPr>
              <w:t xml:space="preserve">Afternoon </w:t>
            </w:r>
            <w:r w:rsidR="00AF0832" w:rsidRPr="00CD40AE">
              <w:rPr>
                <w:b/>
              </w:rPr>
              <w:t>P</w:t>
            </w:r>
            <w:r w:rsidRPr="00CD40AE">
              <w:rPr>
                <w:b/>
              </w:rPr>
              <w:t>resentations</w:t>
            </w:r>
          </w:p>
          <w:p w:rsidR="00C36C80" w:rsidRDefault="00C36C80" w:rsidP="00AF0832">
            <w:pPr>
              <w:jc w:val="center"/>
            </w:pPr>
            <w:r>
              <w:t xml:space="preserve">Several businesses have afternoon presentations to give. Those individuals will give their speeches to the group. Volunteers should hand in their feedback forms if they were given one. </w:t>
            </w:r>
          </w:p>
        </w:tc>
      </w:tr>
      <w:tr w:rsidR="005F43C7" w:rsidTr="00490336">
        <w:tc>
          <w:tcPr>
            <w:tcW w:w="1998" w:type="dxa"/>
          </w:tcPr>
          <w:p w:rsidR="005F43C7" w:rsidRPr="00F1532D" w:rsidRDefault="00BA25A9" w:rsidP="00AF0832">
            <w:pPr>
              <w:jc w:val="center"/>
              <w:rPr>
                <w:b/>
              </w:rPr>
            </w:pPr>
            <w:r w:rsidRPr="00F1532D">
              <w:rPr>
                <w:b/>
              </w:rPr>
              <w:t>1:40 – 1:45</w:t>
            </w:r>
          </w:p>
        </w:tc>
        <w:tc>
          <w:tcPr>
            <w:tcW w:w="7578" w:type="dxa"/>
          </w:tcPr>
          <w:p w:rsidR="005F43C7" w:rsidRDefault="00BA25A9" w:rsidP="00AF0832">
            <w:pPr>
              <w:jc w:val="center"/>
              <w:rPr>
                <w:b/>
              </w:rPr>
            </w:pPr>
            <w:r w:rsidRPr="00CD40AE">
              <w:rPr>
                <w:b/>
              </w:rPr>
              <w:t>Departure</w:t>
            </w:r>
          </w:p>
          <w:p w:rsidR="00CD40AE" w:rsidRPr="00CD40AE" w:rsidRDefault="00CD40AE" w:rsidP="00AF0832">
            <w:pPr>
              <w:jc w:val="center"/>
            </w:pPr>
            <w:r>
              <w:t xml:space="preserve">Students are dismissed with directions from school teacher. Volunteers should check to make sure all personal possessions have been collected before the group leaves. </w:t>
            </w:r>
          </w:p>
        </w:tc>
      </w:tr>
    </w:tbl>
    <w:p w:rsidR="002E4596" w:rsidRDefault="005F43C7" w:rsidP="005F43C7">
      <w:r>
        <w:t xml:space="preserve">*Above times may vary due to the arrival and departure needs of the school group. </w:t>
      </w:r>
    </w:p>
    <w:sectPr w:rsidR="002E459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9CF" w:rsidRDefault="008109CF" w:rsidP="00EF348F">
      <w:pPr>
        <w:spacing w:after="0" w:line="240" w:lineRule="auto"/>
      </w:pPr>
      <w:r>
        <w:separator/>
      </w:r>
    </w:p>
  </w:endnote>
  <w:endnote w:type="continuationSeparator" w:id="0">
    <w:p w:rsidR="008109CF" w:rsidRDefault="008109CF" w:rsidP="00EF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9CF" w:rsidRDefault="008109CF" w:rsidP="00EF348F">
      <w:pPr>
        <w:spacing w:after="0" w:line="240" w:lineRule="auto"/>
      </w:pPr>
      <w:r>
        <w:separator/>
      </w:r>
    </w:p>
  </w:footnote>
  <w:footnote w:type="continuationSeparator" w:id="0">
    <w:p w:rsidR="008109CF" w:rsidRDefault="008109CF" w:rsidP="00EF3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9CF" w:rsidRPr="00EF348F" w:rsidRDefault="008109CF" w:rsidP="00EF348F">
    <w:pPr>
      <w:pStyle w:val="Header"/>
      <w:jc w:val="center"/>
      <w:rPr>
        <w:b/>
        <w:sz w:val="44"/>
        <w:szCs w:val="44"/>
      </w:rPr>
    </w:pPr>
    <w:r w:rsidRPr="00EF348F">
      <w:rPr>
        <w:b/>
        <w:sz w:val="44"/>
        <w:szCs w:val="44"/>
      </w:rPr>
      <w:t>Enterprise America City Timeline for Volunteers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76D31"/>
    <w:multiLevelType w:val="hybridMultilevel"/>
    <w:tmpl w:val="4F4ED384"/>
    <w:lvl w:ilvl="0" w:tplc="67BE5DF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803DB2"/>
    <w:multiLevelType w:val="hybridMultilevel"/>
    <w:tmpl w:val="07988BDE"/>
    <w:lvl w:ilvl="0" w:tplc="AB0C98A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C7"/>
    <w:rsid w:val="00096A53"/>
    <w:rsid w:val="00101B98"/>
    <w:rsid w:val="002E4596"/>
    <w:rsid w:val="003A2B6C"/>
    <w:rsid w:val="00490336"/>
    <w:rsid w:val="005A5FBD"/>
    <w:rsid w:val="005F43C7"/>
    <w:rsid w:val="008109CF"/>
    <w:rsid w:val="0081332E"/>
    <w:rsid w:val="00983B2D"/>
    <w:rsid w:val="00AB237C"/>
    <w:rsid w:val="00AF0832"/>
    <w:rsid w:val="00BA25A9"/>
    <w:rsid w:val="00C36C80"/>
    <w:rsid w:val="00CD40AE"/>
    <w:rsid w:val="00E31126"/>
    <w:rsid w:val="00EF348F"/>
    <w:rsid w:val="00F1532D"/>
    <w:rsid w:val="00FC2292"/>
    <w:rsid w:val="00FF2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3C7"/>
    <w:pPr>
      <w:ind w:left="720"/>
      <w:contextualSpacing/>
    </w:pPr>
  </w:style>
  <w:style w:type="paragraph" w:styleId="Header">
    <w:name w:val="header"/>
    <w:basedOn w:val="Normal"/>
    <w:link w:val="HeaderChar"/>
    <w:uiPriority w:val="99"/>
    <w:unhideWhenUsed/>
    <w:rsid w:val="00EF3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48F"/>
  </w:style>
  <w:style w:type="paragraph" w:styleId="Footer">
    <w:name w:val="footer"/>
    <w:basedOn w:val="Normal"/>
    <w:link w:val="FooterChar"/>
    <w:uiPriority w:val="99"/>
    <w:unhideWhenUsed/>
    <w:rsid w:val="00EF3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4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3C7"/>
    <w:pPr>
      <w:ind w:left="720"/>
      <w:contextualSpacing/>
    </w:pPr>
  </w:style>
  <w:style w:type="paragraph" w:styleId="Header">
    <w:name w:val="header"/>
    <w:basedOn w:val="Normal"/>
    <w:link w:val="HeaderChar"/>
    <w:uiPriority w:val="99"/>
    <w:unhideWhenUsed/>
    <w:rsid w:val="00EF3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48F"/>
  </w:style>
  <w:style w:type="paragraph" w:styleId="Footer">
    <w:name w:val="footer"/>
    <w:basedOn w:val="Normal"/>
    <w:link w:val="FooterChar"/>
    <w:uiPriority w:val="99"/>
    <w:unhideWhenUsed/>
    <w:rsid w:val="00EF3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E0E7C32</Template>
  <TotalTime>146</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Straub</dc:creator>
  <cp:lastModifiedBy>Jessica Straub</cp:lastModifiedBy>
  <cp:revision>5</cp:revision>
  <dcterms:created xsi:type="dcterms:W3CDTF">2017-02-17T14:29:00Z</dcterms:created>
  <dcterms:modified xsi:type="dcterms:W3CDTF">2017-03-01T19:51:00Z</dcterms:modified>
</cp:coreProperties>
</file>